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00"/>
        <w:gridCol w:w="2070"/>
        <w:gridCol w:w="6921"/>
        <w:gridCol w:w="973"/>
        <w:gridCol w:w="296"/>
        <w:gridCol w:w="8"/>
      </w:tblGrid>
      <w:tr w:rsidR="00605A5B" w14:paraId="702BAD5D" w14:textId="77777777" w:rsidTr="00A62EB1">
        <w:trPr>
          <w:gridAfter w:val="1"/>
          <w:wAfter w:w="8" w:type="dxa"/>
          <w:trHeight w:val="2285"/>
        </w:trPr>
        <w:tc>
          <w:tcPr>
            <w:tcW w:w="900" w:type="dxa"/>
            <w:tcBorders>
              <w:bottom w:val="single" w:sz="18" w:space="0" w:color="648276" w:themeColor="accent5"/>
            </w:tcBorders>
          </w:tcPr>
          <w:p w14:paraId="7165873D" w14:textId="77777777" w:rsidR="00605A5B" w:rsidRDefault="00605A5B"/>
        </w:tc>
        <w:tc>
          <w:tcPr>
            <w:tcW w:w="8991" w:type="dxa"/>
            <w:gridSpan w:val="2"/>
            <w:tcBorders>
              <w:bottom w:val="single" w:sz="18" w:space="0" w:color="648276" w:themeColor="accent5"/>
            </w:tcBorders>
          </w:tcPr>
          <w:p w14:paraId="5F023667" w14:textId="2C8301D0" w:rsidR="00605A5B" w:rsidRPr="00F316AD" w:rsidRDefault="00A62EB1" w:rsidP="002F706D">
            <w:pPr>
              <w:pStyle w:val="Title"/>
              <w:jc w:val="center"/>
            </w:pPr>
            <w:r>
              <w:t>Shelley Karam</w:t>
            </w:r>
          </w:p>
          <w:p w14:paraId="415F7678" w14:textId="77777777" w:rsidR="00605A5B" w:rsidRDefault="00A62EB1" w:rsidP="002F706D">
            <w:pPr>
              <w:pStyle w:val="Subtitle"/>
              <w:jc w:val="center"/>
            </w:pPr>
            <w:r>
              <w:t>Producer/Editor</w:t>
            </w:r>
          </w:p>
          <w:p w14:paraId="72EE085F" w14:textId="1B4B0D66" w:rsidR="00A62EB1" w:rsidRPr="00A62EB1" w:rsidRDefault="00701F6D" w:rsidP="002F706D">
            <w:pPr>
              <w:jc w:val="center"/>
            </w:pPr>
            <w:hyperlink r:id="rId10" w:history="1">
              <w:r w:rsidRPr="006B1C82">
                <w:rPr>
                  <w:rStyle w:val="Hyperlink"/>
                  <w:color w:val="0070C0"/>
                </w:rPr>
                <w:t>shelley.karam@gmail.com</w:t>
              </w:r>
            </w:hyperlink>
            <w:r w:rsidR="002F706D">
              <w:rPr>
                <w:color w:val="0070C0"/>
              </w:rPr>
              <w:t>, 713-628-6407</w:t>
            </w:r>
          </w:p>
        </w:tc>
        <w:tc>
          <w:tcPr>
            <w:tcW w:w="1269" w:type="dxa"/>
            <w:gridSpan w:val="2"/>
            <w:tcBorders>
              <w:bottom w:val="single" w:sz="18" w:space="0" w:color="648276" w:themeColor="accent5"/>
            </w:tcBorders>
          </w:tcPr>
          <w:p w14:paraId="30C4277D" w14:textId="77777777" w:rsidR="00605A5B" w:rsidRDefault="00605A5B"/>
        </w:tc>
      </w:tr>
      <w:tr w:rsidR="00A62EB1" w14:paraId="4C9ED5BE" w14:textId="77777777" w:rsidTr="00CC1827">
        <w:tc>
          <w:tcPr>
            <w:tcW w:w="2970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75E266D5" w14:textId="77777777" w:rsidR="00A62EB1" w:rsidRPr="00605A5B" w:rsidRDefault="00A62EB1" w:rsidP="0046011B">
            <w:pPr>
              <w:pStyle w:val="Heading1"/>
              <w:jc w:val="left"/>
            </w:pPr>
            <w:r>
              <w:t>Area of Expertise</w:t>
            </w:r>
          </w:p>
          <w:p w14:paraId="09900220" w14:textId="051DC0F2" w:rsidR="00A62EB1" w:rsidRPr="00701F6D" w:rsidRDefault="00A62EB1" w:rsidP="0046011B">
            <w:pPr>
              <w:pStyle w:val="TextLeft"/>
              <w:spacing w:line="240" w:lineRule="auto"/>
              <w:jc w:val="left"/>
              <w:rPr>
                <w:sz w:val="20"/>
                <w:szCs w:val="20"/>
              </w:rPr>
            </w:pPr>
            <w:r w:rsidRPr="00701F6D">
              <w:rPr>
                <w:sz w:val="20"/>
                <w:szCs w:val="20"/>
              </w:rPr>
              <w:t>Content Management</w:t>
            </w:r>
          </w:p>
          <w:p w14:paraId="74AE4C21" w14:textId="77777777" w:rsidR="00A62EB1" w:rsidRPr="00701F6D" w:rsidRDefault="00A62EB1" w:rsidP="0046011B">
            <w:pPr>
              <w:pStyle w:val="TextLeft"/>
              <w:spacing w:line="240" w:lineRule="auto"/>
              <w:jc w:val="left"/>
              <w:rPr>
                <w:sz w:val="20"/>
                <w:szCs w:val="20"/>
              </w:rPr>
            </w:pPr>
            <w:r w:rsidRPr="00701F6D">
              <w:rPr>
                <w:sz w:val="20"/>
                <w:szCs w:val="20"/>
              </w:rPr>
              <w:t>Project Management</w:t>
            </w:r>
          </w:p>
          <w:p w14:paraId="5DAB8B44" w14:textId="77777777" w:rsidR="00A62EB1" w:rsidRPr="00701F6D" w:rsidRDefault="00A62EB1" w:rsidP="0046011B">
            <w:pPr>
              <w:rPr>
                <w:sz w:val="20"/>
                <w:szCs w:val="20"/>
              </w:rPr>
            </w:pPr>
            <w:r w:rsidRPr="00701F6D">
              <w:rPr>
                <w:sz w:val="20"/>
                <w:szCs w:val="20"/>
              </w:rPr>
              <w:t>Field Production</w:t>
            </w:r>
          </w:p>
          <w:p w14:paraId="190AA485" w14:textId="77777777" w:rsidR="00A62EB1" w:rsidRPr="00701F6D" w:rsidRDefault="00A62EB1" w:rsidP="0046011B">
            <w:pPr>
              <w:rPr>
                <w:sz w:val="20"/>
                <w:szCs w:val="20"/>
              </w:rPr>
            </w:pPr>
            <w:r w:rsidRPr="00701F6D">
              <w:rPr>
                <w:sz w:val="20"/>
                <w:szCs w:val="20"/>
              </w:rPr>
              <w:t>Live/LTT Show Production</w:t>
            </w:r>
          </w:p>
          <w:p w14:paraId="48563C9C" w14:textId="77777777" w:rsidR="00A62EB1" w:rsidRPr="00701F6D" w:rsidRDefault="00A62EB1" w:rsidP="0046011B">
            <w:pPr>
              <w:rPr>
                <w:sz w:val="20"/>
                <w:szCs w:val="20"/>
              </w:rPr>
            </w:pPr>
            <w:r w:rsidRPr="00701F6D">
              <w:rPr>
                <w:sz w:val="20"/>
                <w:szCs w:val="20"/>
              </w:rPr>
              <w:t>Video Editing</w:t>
            </w:r>
          </w:p>
          <w:p w14:paraId="2F6012A7" w14:textId="0599E033" w:rsidR="00A62EB1" w:rsidRPr="00701F6D" w:rsidRDefault="00A62EB1" w:rsidP="0046011B">
            <w:pPr>
              <w:rPr>
                <w:sz w:val="20"/>
                <w:szCs w:val="20"/>
              </w:rPr>
            </w:pPr>
            <w:r w:rsidRPr="00701F6D">
              <w:rPr>
                <w:sz w:val="20"/>
                <w:szCs w:val="20"/>
              </w:rPr>
              <w:t>Social Media Promotion</w:t>
            </w:r>
          </w:p>
          <w:p w14:paraId="11AF1A8A" w14:textId="7C0B28E5" w:rsidR="00701F6D" w:rsidRDefault="00701F6D" w:rsidP="0046011B">
            <w:pPr>
              <w:rPr>
                <w:sz w:val="20"/>
                <w:szCs w:val="20"/>
              </w:rPr>
            </w:pPr>
            <w:r w:rsidRPr="00701F6D">
              <w:rPr>
                <w:sz w:val="20"/>
                <w:szCs w:val="20"/>
              </w:rPr>
              <w:t>Writing/Editing</w:t>
            </w:r>
          </w:p>
          <w:p w14:paraId="532CDD10" w14:textId="0705B03D" w:rsidR="0046011B" w:rsidRDefault="0046011B" w:rsidP="0046011B">
            <w:pPr>
              <w:rPr>
                <w:sz w:val="20"/>
                <w:szCs w:val="20"/>
              </w:rPr>
            </w:pPr>
          </w:p>
          <w:p w14:paraId="0046C5EB" w14:textId="77777777" w:rsidR="007F2416" w:rsidRPr="0046011B" w:rsidRDefault="007F2416" w:rsidP="0046011B">
            <w:pPr>
              <w:rPr>
                <w:sz w:val="20"/>
                <w:szCs w:val="20"/>
              </w:rPr>
            </w:pPr>
          </w:p>
          <w:p w14:paraId="02F8C093" w14:textId="0ACFEA71" w:rsidR="00701F6D" w:rsidRDefault="00000000" w:rsidP="0046011B">
            <w:pPr>
              <w:pStyle w:val="Heading1"/>
              <w:jc w:val="left"/>
            </w:pPr>
            <w:sdt>
              <w:sdtPr>
                <w:id w:val="-242716918"/>
                <w:placeholder>
                  <w:docPart w:val="B8B43ECDA14C854FB0744A597DAADF9D"/>
                </w:placeholder>
                <w:temporary/>
                <w:showingPlcHdr/>
                <w15:appearance w15:val="hidden"/>
                <w:text/>
              </w:sdtPr>
              <w:sdtContent>
                <w:r w:rsidR="00701F6D" w:rsidRPr="000E1D44">
                  <w:t>Key Skills</w:t>
                </w:r>
              </w:sdtContent>
            </w:sdt>
          </w:p>
          <w:p w14:paraId="093ACF90" w14:textId="0560308B" w:rsidR="00A62EB1" w:rsidRDefault="00701F6D" w:rsidP="0046011B">
            <w:pPr>
              <w:pStyle w:val="TextLeft"/>
              <w:spacing w:line="240" w:lineRule="auto"/>
              <w:jc w:val="left"/>
              <w:rPr>
                <w:sz w:val="20"/>
                <w:szCs w:val="20"/>
              </w:rPr>
            </w:pPr>
            <w:r w:rsidRPr="00701F6D">
              <w:rPr>
                <w:b/>
                <w:bCs/>
                <w:sz w:val="20"/>
                <w:szCs w:val="20"/>
              </w:rPr>
              <w:t>Video Editing:</w:t>
            </w:r>
            <w:r w:rsidRPr="00701F6D">
              <w:rPr>
                <w:sz w:val="20"/>
                <w:szCs w:val="20"/>
              </w:rPr>
              <w:t xml:space="preserve"> Adobe Creative Suite, Avid, Final Cut, </w:t>
            </w:r>
            <w:r w:rsidR="00DF2287">
              <w:rPr>
                <w:sz w:val="20"/>
                <w:szCs w:val="20"/>
              </w:rPr>
              <w:t xml:space="preserve">Vyond, </w:t>
            </w:r>
            <w:r w:rsidRPr="00701F6D">
              <w:rPr>
                <w:sz w:val="20"/>
                <w:szCs w:val="20"/>
              </w:rPr>
              <w:t>Quantel</w:t>
            </w:r>
            <w:r w:rsidR="00184A42">
              <w:rPr>
                <w:sz w:val="20"/>
                <w:szCs w:val="20"/>
              </w:rPr>
              <w:t>. Descript</w:t>
            </w:r>
          </w:p>
          <w:p w14:paraId="2625E035" w14:textId="77777777" w:rsidR="00701F6D" w:rsidRDefault="00701F6D" w:rsidP="0046011B"/>
          <w:p w14:paraId="2528AA17" w14:textId="7D1A8AB5" w:rsidR="00701F6D" w:rsidRDefault="00701F6D" w:rsidP="0046011B">
            <w:pPr>
              <w:rPr>
                <w:sz w:val="20"/>
                <w:szCs w:val="20"/>
              </w:rPr>
            </w:pPr>
            <w:r w:rsidRPr="00701F6D">
              <w:rPr>
                <w:b/>
                <w:bCs/>
                <w:sz w:val="20"/>
                <w:szCs w:val="20"/>
              </w:rPr>
              <w:t>Graphics:</w:t>
            </w:r>
            <w:r>
              <w:rPr>
                <w:sz w:val="20"/>
                <w:szCs w:val="20"/>
              </w:rPr>
              <w:t xml:space="preserve"> Adobe Creative Suite, VCS, Expression</w:t>
            </w:r>
          </w:p>
          <w:p w14:paraId="7E48312B" w14:textId="329342B9" w:rsidR="00CA427F" w:rsidRDefault="00CA427F" w:rsidP="0046011B">
            <w:pPr>
              <w:rPr>
                <w:sz w:val="20"/>
                <w:szCs w:val="20"/>
              </w:rPr>
            </w:pPr>
          </w:p>
          <w:p w14:paraId="56736FAC" w14:textId="542CD09C" w:rsidR="00CA427F" w:rsidRDefault="00CA427F" w:rsidP="0046011B">
            <w:pPr>
              <w:rPr>
                <w:sz w:val="20"/>
                <w:szCs w:val="20"/>
              </w:rPr>
            </w:pPr>
            <w:r w:rsidRPr="00CA427F">
              <w:rPr>
                <w:b/>
                <w:bCs/>
                <w:sz w:val="20"/>
                <w:szCs w:val="20"/>
              </w:rPr>
              <w:t>Cameras:</w:t>
            </w:r>
            <w:r>
              <w:rPr>
                <w:sz w:val="20"/>
                <w:szCs w:val="20"/>
              </w:rPr>
              <w:t xml:space="preserve"> Sony A7R IV, Canon EOS 80D</w:t>
            </w:r>
          </w:p>
          <w:p w14:paraId="63A066DE" w14:textId="77777777" w:rsidR="00701F6D" w:rsidRDefault="00701F6D" w:rsidP="0046011B">
            <w:pPr>
              <w:rPr>
                <w:sz w:val="20"/>
                <w:szCs w:val="20"/>
              </w:rPr>
            </w:pPr>
          </w:p>
          <w:p w14:paraId="04826250" w14:textId="382EA420" w:rsidR="00701F6D" w:rsidRDefault="00701F6D" w:rsidP="0046011B">
            <w:pPr>
              <w:rPr>
                <w:sz w:val="20"/>
                <w:szCs w:val="20"/>
              </w:rPr>
            </w:pPr>
            <w:r w:rsidRPr="00701F6D">
              <w:rPr>
                <w:b/>
                <w:bCs/>
                <w:sz w:val="20"/>
                <w:szCs w:val="20"/>
              </w:rPr>
              <w:t>Internet/Computer:</w:t>
            </w:r>
            <w:r>
              <w:rPr>
                <w:sz w:val="20"/>
                <w:szCs w:val="20"/>
              </w:rPr>
              <w:t xml:space="preserve"> ENPS, iNews, Rundown Creator, Ooyala, Microsoft Office, CMS, LinkedIn, Twitter, Instagram, Facebook, Snapchat</w:t>
            </w:r>
            <w:r w:rsidR="00CC505F">
              <w:rPr>
                <w:sz w:val="20"/>
                <w:szCs w:val="20"/>
              </w:rPr>
              <w:t xml:space="preserve">, </w:t>
            </w:r>
            <w:proofErr w:type="spellStart"/>
            <w:r w:rsidR="00CC505F">
              <w:rPr>
                <w:sz w:val="20"/>
                <w:szCs w:val="20"/>
              </w:rPr>
              <w:t>PodBean</w:t>
            </w:r>
            <w:proofErr w:type="spellEnd"/>
            <w:r w:rsidR="00CC505F">
              <w:rPr>
                <w:sz w:val="20"/>
                <w:szCs w:val="20"/>
              </w:rPr>
              <w:t>, Megaphone</w:t>
            </w:r>
            <w:r w:rsidR="00184A42">
              <w:rPr>
                <w:sz w:val="20"/>
                <w:szCs w:val="20"/>
              </w:rPr>
              <w:t>, Slack</w:t>
            </w:r>
          </w:p>
          <w:p w14:paraId="0A84A431" w14:textId="77777777" w:rsidR="00701F6D" w:rsidRDefault="00701F6D" w:rsidP="0046011B">
            <w:pPr>
              <w:rPr>
                <w:sz w:val="20"/>
                <w:szCs w:val="20"/>
              </w:rPr>
            </w:pPr>
          </w:p>
          <w:p w14:paraId="6C81E9E3" w14:textId="4EF8B7CE" w:rsidR="0084081F" w:rsidRPr="00F6260D" w:rsidRDefault="00701F6D" w:rsidP="0046011B">
            <w:pPr>
              <w:pStyle w:val="Heading1"/>
              <w:jc w:val="left"/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</w:pPr>
            <w:r w:rsidRPr="0084081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Project Management &amp; Presentation: </w:t>
            </w:r>
            <w:r w:rsidRPr="0084081F"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szCs w:val="20"/>
              </w:rPr>
              <w:t>Adobe Creative Suite, Powe</w:t>
            </w:r>
            <w:r w:rsidR="0084081F" w:rsidRPr="0084081F">
              <w:rPr>
                <w:rFonts w:asciiTheme="minorHAnsi" w:hAnsiTheme="minorHAnsi" w:cstheme="minorHAnsi"/>
                <w:b w:val="0"/>
                <w:bCs/>
                <w:color w:val="000000" w:themeColor="text1"/>
                <w:sz w:val="20"/>
                <w:szCs w:val="20"/>
              </w:rPr>
              <w:t>rPoint, Keynote, Wrike</w:t>
            </w:r>
            <w:r w:rsidR="0084081F" w:rsidRPr="0084081F">
              <w:rPr>
                <w:rFonts w:asciiTheme="minorHAnsi" w:hAnsiTheme="minorHAnsi" w:cstheme="minorHAnsi"/>
                <w:b w:val="0"/>
                <w:bCs/>
                <w:color w:val="000000" w:themeColor="text1"/>
              </w:rPr>
              <w:t xml:space="preserve"> </w:t>
            </w:r>
          </w:p>
          <w:p w14:paraId="08141F60" w14:textId="77777777" w:rsidR="007F2416" w:rsidRPr="007F2416" w:rsidRDefault="007F2416" w:rsidP="007F2416"/>
          <w:p w14:paraId="46D4D338" w14:textId="2B588299" w:rsidR="0084081F" w:rsidRDefault="00000000" w:rsidP="0046011B">
            <w:pPr>
              <w:pStyle w:val="Heading1"/>
              <w:jc w:val="left"/>
            </w:pPr>
            <w:sdt>
              <w:sdtPr>
                <w:id w:val="1723097672"/>
                <w:placeholder>
                  <w:docPart w:val="18F6BD6601C65949AAF948E41A33500C"/>
                </w:placeholder>
                <w:temporary/>
                <w:showingPlcHdr/>
                <w15:appearance w15:val="hidden"/>
                <w:text/>
              </w:sdtPr>
              <w:sdtContent>
                <w:r w:rsidR="0084081F">
                  <w:t>Education</w:t>
                </w:r>
              </w:sdtContent>
            </w:sdt>
          </w:p>
          <w:p w14:paraId="7D96F342" w14:textId="2EC76852" w:rsidR="0084081F" w:rsidRDefault="0084081F" w:rsidP="0046011B">
            <w:pPr>
              <w:rPr>
                <w:sz w:val="20"/>
                <w:szCs w:val="20"/>
              </w:rPr>
            </w:pPr>
            <w:r w:rsidRPr="0084081F">
              <w:rPr>
                <w:sz w:val="20"/>
                <w:szCs w:val="20"/>
              </w:rPr>
              <w:t>B.A.</w:t>
            </w:r>
            <w:r>
              <w:rPr>
                <w:sz w:val="20"/>
                <w:szCs w:val="20"/>
              </w:rPr>
              <w:t xml:space="preserve"> Broadcast Journalism,</w:t>
            </w:r>
          </w:p>
          <w:p w14:paraId="32F9D5AD" w14:textId="1734153B" w:rsidR="0084081F" w:rsidRDefault="0084081F" w:rsidP="0046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University of Houston</w:t>
            </w:r>
          </w:p>
          <w:p w14:paraId="439F4E8B" w14:textId="215B9C11" w:rsidR="0084081F" w:rsidRDefault="0084081F" w:rsidP="0046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Cum Laude graduate</w:t>
            </w:r>
          </w:p>
          <w:p w14:paraId="35126489" w14:textId="77777777" w:rsidR="00701F6D" w:rsidRDefault="0084081F" w:rsidP="0046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Dean’s List</w:t>
            </w:r>
          </w:p>
          <w:p w14:paraId="41B623F8" w14:textId="77777777" w:rsidR="006B1C82" w:rsidRDefault="006B1C82" w:rsidP="0046011B">
            <w:pPr>
              <w:rPr>
                <w:sz w:val="20"/>
                <w:szCs w:val="20"/>
              </w:rPr>
            </w:pPr>
          </w:p>
          <w:p w14:paraId="4DF6E083" w14:textId="77777777" w:rsidR="007C5F6E" w:rsidRDefault="007C5F6E" w:rsidP="006B1C82">
            <w:pPr>
              <w:pStyle w:val="Heading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47F3AD" w14:textId="77777777" w:rsidR="00F6260D" w:rsidRPr="00F6260D" w:rsidRDefault="00F6260D" w:rsidP="00F6260D"/>
          <w:p w14:paraId="37972E48" w14:textId="77777777" w:rsidR="007C5F6E" w:rsidRPr="007F2416" w:rsidRDefault="007C5F6E" w:rsidP="006B1C82">
            <w:pPr>
              <w:pStyle w:val="Heading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FEDA8B" w14:textId="3D5BED9E" w:rsidR="007F2416" w:rsidRPr="00F6260D" w:rsidRDefault="006B1C82" w:rsidP="00F6260D">
            <w:pPr>
              <w:pStyle w:val="Heading1"/>
              <w:jc w:val="left"/>
            </w:pPr>
            <w:r>
              <w:lastRenderedPageBreak/>
              <w:t>Honors/Awards</w:t>
            </w:r>
          </w:p>
          <w:p w14:paraId="7E456325" w14:textId="60E7E311" w:rsidR="006B1C82" w:rsidRPr="00A73818" w:rsidRDefault="00A73818" w:rsidP="006B1C82">
            <w:pPr>
              <w:pStyle w:val="TextLeft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Sports Emmy Nominee, Outstanding Daily Show – ESPN</w:t>
            </w:r>
          </w:p>
          <w:p w14:paraId="02526AB5" w14:textId="098578BF" w:rsidR="00A73818" w:rsidRPr="00A73818" w:rsidRDefault="00A73818" w:rsidP="00A73818">
            <w:pPr>
              <w:rPr>
                <w:i/>
                <w:iCs/>
                <w:sz w:val="20"/>
                <w:szCs w:val="20"/>
              </w:rPr>
            </w:pPr>
            <w:r w:rsidRPr="00A73818">
              <w:rPr>
                <w:i/>
                <w:iCs/>
                <w:sz w:val="20"/>
                <w:szCs w:val="20"/>
              </w:rPr>
              <w:t>SportsCenter 200</w:t>
            </w:r>
            <w:r w:rsidR="00D36EC5">
              <w:rPr>
                <w:i/>
                <w:iCs/>
                <w:sz w:val="20"/>
                <w:szCs w:val="20"/>
              </w:rPr>
              <w:t>6</w:t>
            </w:r>
            <w:r w:rsidRPr="00A73818">
              <w:rPr>
                <w:i/>
                <w:iCs/>
                <w:sz w:val="20"/>
                <w:szCs w:val="20"/>
              </w:rPr>
              <w:t>-2009</w:t>
            </w:r>
          </w:p>
          <w:p w14:paraId="1FF6528E" w14:textId="77777777" w:rsidR="006B1C82" w:rsidRDefault="006B1C82" w:rsidP="006B1C82"/>
          <w:p w14:paraId="252656A1" w14:textId="3F3C3E99" w:rsidR="00986F3B" w:rsidRPr="00986F3B" w:rsidRDefault="00986F3B" w:rsidP="00986F3B">
            <w:pPr>
              <w:pStyle w:val="TextLeft"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Vyond Boot Camp Achievement - </w:t>
            </w:r>
            <w:r w:rsidRPr="00A73818">
              <w:rPr>
                <w:i/>
                <w:iCs/>
                <w:sz w:val="20"/>
                <w:szCs w:val="20"/>
              </w:rPr>
              <w:t>20</w:t>
            </w:r>
            <w:r>
              <w:rPr>
                <w:i/>
                <w:iCs/>
                <w:sz w:val="20"/>
                <w:szCs w:val="20"/>
              </w:rPr>
              <w:t>25</w:t>
            </w:r>
          </w:p>
          <w:p w14:paraId="56A6C983" w14:textId="5127C88B" w:rsidR="00986F3B" w:rsidRPr="006B1C82" w:rsidRDefault="00986F3B" w:rsidP="006B1C82"/>
        </w:tc>
        <w:tc>
          <w:tcPr>
            <w:tcW w:w="7894" w:type="dxa"/>
            <w:gridSpan w:val="2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138316C0" w14:textId="5AE0BE4A" w:rsidR="00A62EB1" w:rsidRDefault="00A62EB1" w:rsidP="00A62EB1">
            <w:pPr>
              <w:pStyle w:val="Heading2"/>
            </w:pPr>
            <w:r>
              <w:lastRenderedPageBreak/>
              <w:t>Career Highlights</w:t>
            </w:r>
          </w:p>
          <w:p w14:paraId="2571B04B" w14:textId="2F55D902" w:rsidR="00A62EB1" w:rsidRPr="000E1D44" w:rsidRDefault="00DF2287" w:rsidP="000D4B8B">
            <w:pPr>
              <w:pStyle w:val="SmallText"/>
            </w:pPr>
            <w:r>
              <w:rPr>
                <w:b/>
                <w:bCs/>
                <w:i w:val="0"/>
                <w:iCs/>
                <w:color w:val="C57500"/>
              </w:rPr>
              <w:t>Producer</w:t>
            </w:r>
            <w:r w:rsidR="00A62EB1" w:rsidRPr="000D4B8B">
              <w:rPr>
                <w:color w:val="0070C0"/>
              </w:rPr>
              <w:t xml:space="preserve"> </w:t>
            </w:r>
            <w:r w:rsidR="00A62EB1" w:rsidRPr="000E1D44">
              <w:t xml:space="preserve">• </w:t>
            </w:r>
            <w:r w:rsidR="00CC505F">
              <w:rPr>
                <w:i w:val="0"/>
                <w:iCs/>
              </w:rPr>
              <w:t>Federal Reserve Bank of St. Louis</w:t>
            </w:r>
            <w:r w:rsidR="00A62EB1" w:rsidRPr="000D4B8B">
              <w:rPr>
                <w:i w:val="0"/>
                <w:iCs/>
              </w:rPr>
              <w:t xml:space="preserve"> • </w:t>
            </w:r>
            <w:r w:rsidR="00CC505F">
              <w:rPr>
                <w:i w:val="0"/>
                <w:iCs/>
              </w:rPr>
              <w:t>St. Louis</w:t>
            </w:r>
            <w:r w:rsidR="000D4B8B" w:rsidRPr="000D4B8B">
              <w:rPr>
                <w:i w:val="0"/>
                <w:iCs/>
              </w:rPr>
              <w:t>, MO</w:t>
            </w:r>
            <w:r w:rsidR="000D4B8B">
              <w:t xml:space="preserve"> </w:t>
            </w:r>
            <w:r w:rsidR="000D4B8B" w:rsidRPr="000E1D44">
              <w:t>•</w:t>
            </w:r>
            <w:r w:rsidR="000D4B8B">
              <w:t xml:space="preserve"> </w:t>
            </w:r>
            <w:r w:rsidR="00CC505F">
              <w:t>Oct</w:t>
            </w:r>
            <w:r w:rsidR="000D4B8B">
              <w:t xml:space="preserve"> 2020-present</w:t>
            </w:r>
          </w:p>
          <w:p w14:paraId="634C0749" w14:textId="038F6D25" w:rsidR="00A62EB1" w:rsidRPr="00A62EB1" w:rsidRDefault="00A62EB1" w:rsidP="00A62EB1">
            <w:pPr>
              <w:rPr>
                <w:rFonts w:cstheme="minorHAnsi"/>
                <w:sz w:val="20"/>
                <w:szCs w:val="20"/>
              </w:rPr>
            </w:pPr>
            <w:r w:rsidRPr="00A62E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Key Project:</w:t>
            </w:r>
            <w:r w:rsidR="00BB352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A62EB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Produced</w:t>
            </w:r>
            <w:r w:rsidR="00A9238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 numerous Town Halls</w:t>
            </w:r>
          </w:p>
          <w:p w14:paraId="6F76CEB8" w14:textId="5A4C8C26" w:rsidR="00EF1E73" w:rsidRDefault="00EF1E73" w:rsidP="00DF2287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Develop high-quality instructional videos using Premiere Pro, After Effects, Photoshop, Character Animator, and Vyond. </w:t>
            </w:r>
          </w:p>
          <w:p w14:paraId="56656A7A" w14:textId="5ADD7E6D" w:rsidR="00EF1E73" w:rsidRPr="00EF1E73" w:rsidRDefault="00EF1E73" w:rsidP="00EF1E73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Oversee full-cycle production for multiple podcasts including recording, editing, and post-production distribution</w:t>
            </w:r>
            <w:r w:rsidR="00FB25BF">
              <w:rPr>
                <w:rFonts w:asciiTheme="minorHAnsi" w:hAnsiTheme="minorHAnsi" w:cstheme="minorHAnsi"/>
                <w:sz w:val="20"/>
              </w:rPr>
              <w:t>.</w:t>
            </w:r>
          </w:p>
          <w:p w14:paraId="01E61E9A" w14:textId="5FB58768" w:rsidR="00236F6A" w:rsidRPr="00236F6A" w:rsidRDefault="00236F6A" w:rsidP="00236F6A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Contribute to content</w:t>
            </w:r>
            <w:r w:rsidR="00EF1E73">
              <w:rPr>
                <w:rFonts w:asciiTheme="minorHAnsi" w:hAnsiTheme="minorHAnsi" w:cstheme="minorHAnsi"/>
                <w:sz w:val="20"/>
              </w:rPr>
              <w:t xml:space="preserve"> strategy, collaborating with the team to plan and create engaging content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14:paraId="5C365532" w14:textId="7E480F6F" w:rsidR="00236F6A" w:rsidRDefault="00EF1E73" w:rsidP="00236F6A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Serve as the primary contact for webinars, virtual classrooms, and interactive training sessions, managing daily coordination, consulting on new requests, and advising on technology solutions</w:t>
            </w:r>
            <w:r w:rsidR="00FB25BF">
              <w:rPr>
                <w:rFonts w:asciiTheme="minorHAnsi" w:hAnsiTheme="minorHAnsi" w:cstheme="minorHAnsi"/>
                <w:sz w:val="20"/>
              </w:rPr>
              <w:t>.</w:t>
            </w:r>
          </w:p>
          <w:p w14:paraId="0660498C" w14:textId="77777777" w:rsidR="00EF1E73" w:rsidRDefault="00EF1E73" w:rsidP="00236F6A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Execute seamless webinar experiences for audiences ranging from small groups to large-scale events. Ensuring optimal use of audio/video tools and interactive features.</w:t>
            </w:r>
          </w:p>
          <w:p w14:paraId="1122AAFB" w14:textId="2E4640A4" w:rsidR="00236F6A" w:rsidRPr="00A62EB1" w:rsidRDefault="00EF1E73" w:rsidP="00236F6A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Creating policies, procedures, and processes to enhance program administration and content delivery.</w:t>
            </w:r>
            <w:r w:rsidR="00236F6A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4623F53D" w14:textId="77777777" w:rsidR="00EF1E73" w:rsidRDefault="00EF1E73" w:rsidP="00EF1E73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Provide production support for hosts and guests at all levels of the Federal Reserve System leadership.</w:t>
            </w:r>
          </w:p>
          <w:p w14:paraId="235A5373" w14:textId="77777777" w:rsidR="005A009F" w:rsidRPr="005A009F" w:rsidRDefault="005A009F" w:rsidP="005A009F"/>
          <w:p w14:paraId="47EC8B4A" w14:textId="30176E30" w:rsidR="00CC505F" w:rsidRPr="000E1D44" w:rsidRDefault="00CC505F" w:rsidP="00CC505F">
            <w:pPr>
              <w:pStyle w:val="SmallText"/>
            </w:pPr>
            <w:r w:rsidRPr="000D4B8B">
              <w:rPr>
                <w:b/>
                <w:bCs/>
                <w:i w:val="0"/>
                <w:iCs/>
                <w:color w:val="C57500"/>
              </w:rPr>
              <w:t>P</w:t>
            </w:r>
            <w:r>
              <w:rPr>
                <w:b/>
                <w:bCs/>
                <w:i w:val="0"/>
                <w:iCs/>
                <w:color w:val="C57500"/>
              </w:rPr>
              <w:t>odcast Editor</w:t>
            </w:r>
            <w:r w:rsidRPr="000D4B8B">
              <w:rPr>
                <w:color w:val="0070C0"/>
              </w:rPr>
              <w:t xml:space="preserve"> </w:t>
            </w:r>
            <w:r w:rsidRPr="000E1D44">
              <w:t xml:space="preserve">• </w:t>
            </w:r>
            <w:r>
              <w:rPr>
                <w:i w:val="0"/>
                <w:iCs/>
              </w:rPr>
              <w:t>Just Women’s Sports</w:t>
            </w:r>
            <w:r w:rsidRPr="000D4B8B">
              <w:rPr>
                <w:i w:val="0"/>
                <w:iCs/>
              </w:rPr>
              <w:t xml:space="preserve"> • O’Fallon, MO</w:t>
            </w:r>
            <w:r>
              <w:t xml:space="preserve"> </w:t>
            </w:r>
            <w:r w:rsidRPr="000E1D44">
              <w:t>•</w:t>
            </w:r>
            <w:r>
              <w:t xml:space="preserve"> Aug 2021-</w:t>
            </w:r>
            <w:r w:rsidR="00D807BA">
              <w:t>Jan 2022</w:t>
            </w:r>
          </w:p>
          <w:p w14:paraId="24D96930" w14:textId="36FCA850" w:rsidR="00CC505F" w:rsidRPr="00CC505F" w:rsidRDefault="00CC505F" w:rsidP="00CC505F">
            <w:pPr>
              <w:pStyle w:val="BulletedList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Record</w:t>
            </w:r>
            <w:r w:rsidR="00D807BA">
              <w:rPr>
                <w:rFonts w:asciiTheme="minorHAnsi" w:hAnsiTheme="minorHAnsi" w:cstheme="minorHAnsi"/>
                <w:sz w:val="20"/>
              </w:rPr>
              <w:t>ed</w:t>
            </w:r>
            <w:r>
              <w:rPr>
                <w:rFonts w:asciiTheme="minorHAnsi" w:hAnsiTheme="minorHAnsi" w:cstheme="minorHAnsi"/>
                <w:sz w:val="20"/>
              </w:rPr>
              <w:t>, edit</w:t>
            </w:r>
            <w:r w:rsidR="00D807BA">
              <w:rPr>
                <w:rFonts w:asciiTheme="minorHAnsi" w:hAnsiTheme="minorHAnsi" w:cstheme="minorHAnsi"/>
                <w:sz w:val="20"/>
              </w:rPr>
              <w:t>ed</w:t>
            </w:r>
            <w:r>
              <w:rPr>
                <w:rFonts w:asciiTheme="minorHAnsi" w:hAnsiTheme="minorHAnsi" w:cstheme="minorHAnsi"/>
                <w:sz w:val="20"/>
              </w:rPr>
              <w:t>, and post</w:t>
            </w:r>
            <w:r w:rsidR="00D807BA">
              <w:rPr>
                <w:rFonts w:asciiTheme="minorHAnsi" w:hAnsiTheme="minorHAnsi" w:cstheme="minorHAnsi"/>
                <w:sz w:val="20"/>
              </w:rPr>
              <w:t>ed</w:t>
            </w:r>
            <w:r>
              <w:rPr>
                <w:rFonts w:asciiTheme="minorHAnsi" w:hAnsiTheme="minorHAnsi" w:cstheme="minorHAnsi"/>
                <w:sz w:val="20"/>
              </w:rPr>
              <w:t xml:space="preserve"> Just Women’s Sports </w:t>
            </w:r>
            <w:r w:rsidR="00D807BA">
              <w:rPr>
                <w:rFonts w:asciiTheme="minorHAnsi" w:hAnsiTheme="minorHAnsi" w:cstheme="minorHAnsi"/>
                <w:sz w:val="20"/>
              </w:rPr>
              <w:t>p</w:t>
            </w:r>
            <w:r>
              <w:rPr>
                <w:rFonts w:asciiTheme="minorHAnsi" w:hAnsiTheme="minorHAnsi" w:cstheme="minorHAnsi"/>
                <w:sz w:val="20"/>
              </w:rPr>
              <w:t xml:space="preserve">odcast and Snacks </w:t>
            </w:r>
            <w:r w:rsidR="00D807BA">
              <w:rPr>
                <w:rFonts w:asciiTheme="minorHAnsi" w:hAnsiTheme="minorHAnsi" w:cstheme="minorHAnsi"/>
                <w:sz w:val="20"/>
              </w:rPr>
              <w:t>p</w:t>
            </w:r>
            <w:r>
              <w:rPr>
                <w:rFonts w:asciiTheme="minorHAnsi" w:hAnsiTheme="minorHAnsi" w:cstheme="minorHAnsi"/>
                <w:sz w:val="20"/>
              </w:rPr>
              <w:t>odcast</w:t>
            </w:r>
            <w:r w:rsidR="00D807BA">
              <w:rPr>
                <w:rFonts w:asciiTheme="minorHAnsi" w:hAnsiTheme="minorHAnsi" w:cstheme="minorHAnsi"/>
                <w:sz w:val="20"/>
              </w:rPr>
              <w:t xml:space="preserve">, </w:t>
            </w:r>
            <w:r w:rsidR="00D807BA" w:rsidRPr="00D807BA">
              <w:rPr>
                <w:rFonts w:asciiTheme="minorHAnsi" w:hAnsiTheme="minorHAnsi" w:cstheme="minorHAnsi"/>
                <w:sz w:val="20"/>
              </w:rPr>
              <w:t>which was recognized by Diverse Representation as a podcast hosted by Black women in the sports industry</w:t>
            </w:r>
          </w:p>
          <w:p w14:paraId="43A51680" w14:textId="73697CE5" w:rsidR="00CC505F" w:rsidRPr="00CC505F" w:rsidRDefault="00CC505F" w:rsidP="00CC505F">
            <w:pPr>
              <w:pStyle w:val="font8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05F">
              <w:rPr>
                <w:rFonts w:ascii="Arial" w:hAnsi="Arial" w:cs="Arial"/>
                <w:color w:val="000000"/>
                <w:sz w:val="20"/>
                <w:szCs w:val="20"/>
              </w:rPr>
              <w:t>Provide</w:t>
            </w:r>
            <w:r w:rsidR="00D807B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CC505F">
              <w:rPr>
                <w:rFonts w:ascii="Arial" w:hAnsi="Arial" w:cs="Arial"/>
                <w:color w:val="000000"/>
                <w:sz w:val="20"/>
                <w:szCs w:val="20"/>
              </w:rPr>
              <w:t xml:space="preserve"> all </w:t>
            </w:r>
            <w:r w:rsidR="00896181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CC505F">
              <w:rPr>
                <w:rFonts w:ascii="Arial" w:hAnsi="Arial" w:cs="Arial"/>
                <w:color w:val="000000"/>
                <w:sz w:val="20"/>
                <w:szCs w:val="20"/>
              </w:rPr>
              <w:t xml:space="preserve">ost </w:t>
            </w:r>
            <w:r w:rsidR="00896181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CC505F">
              <w:rPr>
                <w:rFonts w:ascii="Arial" w:hAnsi="Arial" w:cs="Arial"/>
                <w:color w:val="000000"/>
                <w:sz w:val="20"/>
                <w:szCs w:val="20"/>
              </w:rPr>
              <w:t>roduction services, including all audio, video, music, and write ups/descriptions</w:t>
            </w:r>
          </w:p>
          <w:p w14:paraId="1585000B" w14:textId="1A4AB1D9" w:rsidR="00A62EB1" w:rsidRPr="00CC505F" w:rsidRDefault="00CC505F" w:rsidP="00CC505F">
            <w:pPr>
              <w:pStyle w:val="font8"/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C505F">
              <w:rPr>
                <w:rFonts w:ascii="Arial" w:hAnsi="Arial" w:cs="Arial"/>
                <w:color w:val="000000"/>
                <w:sz w:val="20"/>
                <w:szCs w:val="20"/>
              </w:rPr>
              <w:t>Provide</w:t>
            </w:r>
            <w:r w:rsidR="00D807BA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CC505F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project management services including scheduling, coordination and content prep including ensuring scripts are started and completed</w:t>
            </w:r>
          </w:p>
          <w:p w14:paraId="7CBEB437" w14:textId="44A8A12C" w:rsidR="00CC505F" w:rsidRPr="000E1D44" w:rsidRDefault="00CC505F" w:rsidP="00CC505F">
            <w:pPr>
              <w:pStyle w:val="SmallText"/>
            </w:pPr>
            <w:r w:rsidRPr="000D4B8B">
              <w:rPr>
                <w:b/>
                <w:bCs/>
                <w:i w:val="0"/>
                <w:iCs/>
                <w:color w:val="C57500"/>
              </w:rPr>
              <w:t>Video/Content Producer</w:t>
            </w:r>
            <w:r w:rsidRPr="000D4B8B">
              <w:rPr>
                <w:color w:val="0070C0"/>
              </w:rPr>
              <w:t xml:space="preserve"> </w:t>
            </w:r>
            <w:r w:rsidRPr="000E1D44">
              <w:t xml:space="preserve">• </w:t>
            </w:r>
            <w:r w:rsidRPr="000D4B8B">
              <w:rPr>
                <w:i w:val="0"/>
                <w:iCs/>
              </w:rPr>
              <w:t>Axiom Product • O’Fallon, MO</w:t>
            </w:r>
            <w:r>
              <w:t xml:space="preserve"> </w:t>
            </w:r>
            <w:r w:rsidRPr="000E1D44">
              <w:t>•</w:t>
            </w:r>
            <w:r>
              <w:t xml:space="preserve"> July 2020-</w:t>
            </w:r>
            <w:r w:rsidR="006F0D9B">
              <w:t>October 2021</w:t>
            </w:r>
          </w:p>
          <w:p w14:paraId="3B14A089" w14:textId="77777777" w:rsidR="00CC505F" w:rsidRPr="00A62EB1" w:rsidRDefault="00CC505F" w:rsidP="00CC505F">
            <w:pPr>
              <w:rPr>
                <w:rFonts w:cstheme="minorHAnsi"/>
                <w:sz w:val="20"/>
                <w:szCs w:val="20"/>
              </w:rPr>
            </w:pPr>
            <w:r w:rsidRPr="00A62E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u w:val="single"/>
              </w:rPr>
              <w:t>Key Project:</w:t>
            </w:r>
            <w:r w:rsidRPr="00A62EB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2EB1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Produced, directed, and edited culture video</w:t>
            </w:r>
          </w:p>
          <w:p w14:paraId="215F79AB" w14:textId="3E958336" w:rsidR="00CC505F" w:rsidRPr="00A62EB1" w:rsidRDefault="00CC505F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62EB1">
              <w:rPr>
                <w:rFonts w:asciiTheme="minorHAnsi" w:hAnsiTheme="minorHAnsi" w:cstheme="minorHAnsi"/>
                <w:sz w:val="20"/>
              </w:rPr>
              <w:t>Manage</w:t>
            </w:r>
            <w:r w:rsidR="00D807BA">
              <w:rPr>
                <w:rFonts w:asciiTheme="minorHAnsi" w:hAnsiTheme="minorHAnsi" w:cstheme="minorHAnsi"/>
                <w:sz w:val="20"/>
              </w:rPr>
              <w:t>d</w:t>
            </w:r>
            <w:r w:rsidRPr="00A62EB1">
              <w:rPr>
                <w:rFonts w:asciiTheme="minorHAnsi" w:hAnsiTheme="minorHAnsi" w:cstheme="minorHAnsi"/>
                <w:sz w:val="20"/>
              </w:rPr>
              <w:t xml:space="preserve"> video team and oversee video pre-production planning and on-site production activities.</w:t>
            </w:r>
          </w:p>
          <w:p w14:paraId="66CB5D0D" w14:textId="08D77CFF" w:rsidR="00CC505F" w:rsidRPr="00A62EB1" w:rsidRDefault="00CC505F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62EB1">
              <w:rPr>
                <w:rFonts w:asciiTheme="minorHAnsi" w:hAnsiTheme="minorHAnsi" w:cstheme="minorHAnsi"/>
                <w:sz w:val="20"/>
              </w:rPr>
              <w:t>Compose</w:t>
            </w:r>
            <w:r w:rsidR="00D807BA">
              <w:rPr>
                <w:rFonts w:asciiTheme="minorHAnsi" w:hAnsiTheme="minorHAnsi" w:cstheme="minorHAnsi"/>
                <w:sz w:val="20"/>
              </w:rPr>
              <w:t>d</w:t>
            </w:r>
            <w:r w:rsidRPr="00A62EB1">
              <w:rPr>
                <w:rFonts w:asciiTheme="minorHAnsi" w:hAnsiTheme="minorHAnsi" w:cstheme="minorHAnsi"/>
                <w:sz w:val="20"/>
              </w:rPr>
              <w:t xml:space="preserve"> and oversee scriptwriting, direction, voice over, photography and complete video-making process. </w:t>
            </w:r>
          </w:p>
          <w:p w14:paraId="22BDA3F3" w14:textId="048338A4" w:rsidR="00CC505F" w:rsidRPr="00A62EB1" w:rsidRDefault="00CC505F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62EB1">
              <w:rPr>
                <w:rFonts w:asciiTheme="minorHAnsi" w:hAnsiTheme="minorHAnsi" w:cstheme="minorHAnsi"/>
                <w:sz w:val="20"/>
              </w:rPr>
              <w:t>Plann</w:t>
            </w:r>
            <w:r w:rsidR="00D807BA">
              <w:rPr>
                <w:rFonts w:asciiTheme="minorHAnsi" w:hAnsiTheme="minorHAnsi" w:cstheme="minorHAnsi"/>
                <w:sz w:val="20"/>
              </w:rPr>
              <w:t>ed</w:t>
            </w:r>
            <w:r w:rsidRPr="00A62EB1">
              <w:rPr>
                <w:rFonts w:asciiTheme="minorHAnsi" w:hAnsiTheme="minorHAnsi" w:cstheme="minorHAnsi"/>
                <w:sz w:val="20"/>
              </w:rPr>
              <w:t xml:space="preserve"> stories, designs, concepts and graphics for video production.</w:t>
            </w:r>
          </w:p>
          <w:p w14:paraId="60476E27" w14:textId="30E95E25" w:rsidR="00CC505F" w:rsidRPr="00A62EB1" w:rsidRDefault="00CC505F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62EB1">
              <w:rPr>
                <w:rFonts w:asciiTheme="minorHAnsi" w:hAnsiTheme="minorHAnsi" w:cstheme="minorHAnsi"/>
                <w:sz w:val="20"/>
              </w:rPr>
              <w:t>Direct</w:t>
            </w:r>
            <w:r w:rsidR="00D807BA">
              <w:rPr>
                <w:rFonts w:asciiTheme="minorHAnsi" w:hAnsiTheme="minorHAnsi" w:cstheme="minorHAnsi"/>
                <w:sz w:val="20"/>
              </w:rPr>
              <w:t>ed</w:t>
            </w:r>
            <w:r w:rsidRPr="00A62EB1">
              <w:rPr>
                <w:rFonts w:asciiTheme="minorHAnsi" w:hAnsiTheme="minorHAnsi" w:cstheme="minorHAnsi"/>
                <w:sz w:val="20"/>
              </w:rPr>
              <w:t xml:space="preserve"> and produce</w:t>
            </w:r>
            <w:r w:rsidR="00896181">
              <w:rPr>
                <w:rFonts w:asciiTheme="minorHAnsi" w:hAnsiTheme="minorHAnsi" w:cstheme="minorHAnsi"/>
                <w:sz w:val="20"/>
              </w:rPr>
              <w:t>d</w:t>
            </w:r>
            <w:r w:rsidRPr="00A62EB1">
              <w:rPr>
                <w:rFonts w:asciiTheme="minorHAnsi" w:hAnsiTheme="minorHAnsi" w:cstheme="minorHAnsi"/>
                <w:sz w:val="20"/>
              </w:rPr>
              <w:t xml:space="preserve"> product, marketing, and sales videos as well as videos for special occasions, such as holidays, testimonials and corporate videos.</w:t>
            </w:r>
          </w:p>
          <w:p w14:paraId="2F59B5F2" w14:textId="4BCB3911" w:rsidR="00CC505F" w:rsidRDefault="00CC505F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A62EB1">
              <w:rPr>
                <w:rFonts w:asciiTheme="minorHAnsi" w:hAnsiTheme="minorHAnsi" w:cstheme="minorHAnsi"/>
                <w:sz w:val="20"/>
                <w:shd w:val="clear" w:color="auto" w:fill="FFFFFF"/>
              </w:rPr>
              <w:t>Monitor</w:t>
            </w:r>
            <w:r w:rsidR="00D807BA">
              <w:rPr>
                <w:rFonts w:asciiTheme="minorHAnsi" w:hAnsiTheme="minorHAnsi" w:cstheme="minorHAnsi"/>
                <w:sz w:val="20"/>
                <w:shd w:val="clear" w:color="auto" w:fill="FFFFFF"/>
              </w:rPr>
              <w:t>ed</w:t>
            </w:r>
            <w:r w:rsidRPr="00A62EB1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 post-production processes in order to ensure accurate completion of all details</w:t>
            </w:r>
            <w:r w:rsidRPr="00A62EB1">
              <w:rPr>
                <w:rFonts w:asciiTheme="minorHAnsi" w:hAnsiTheme="minorHAnsi" w:cstheme="minorHAnsi"/>
                <w:sz w:val="20"/>
              </w:rPr>
              <w:t>.</w:t>
            </w:r>
          </w:p>
          <w:p w14:paraId="5E3D9D0C" w14:textId="1831D1B0" w:rsidR="00CC505F" w:rsidRPr="00CC505F" w:rsidRDefault="00CC505F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Produce</w:t>
            </w:r>
            <w:r w:rsidR="00D807BA">
              <w:rPr>
                <w:rFonts w:asciiTheme="minorHAnsi" w:hAnsiTheme="minorHAnsi" w:cstheme="minorHAnsi"/>
                <w:sz w:val="20"/>
              </w:rPr>
              <w:t>d</w:t>
            </w:r>
            <w:r>
              <w:rPr>
                <w:rFonts w:asciiTheme="minorHAnsi" w:hAnsiTheme="minorHAnsi" w:cstheme="minorHAnsi"/>
                <w:sz w:val="20"/>
              </w:rPr>
              <w:t xml:space="preserve"> and edit</w:t>
            </w:r>
            <w:r w:rsidR="00A148EC">
              <w:rPr>
                <w:rFonts w:asciiTheme="minorHAnsi" w:hAnsiTheme="minorHAnsi" w:cstheme="minorHAnsi"/>
                <w:sz w:val="20"/>
              </w:rPr>
              <w:t>ed</w:t>
            </w:r>
            <w:r>
              <w:rPr>
                <w:rFonts w:asciiTheme="minorHAnsi" w:hAnsiTheme="minorHAnsi" w:cstheme="minorHAnsi"/>
                <w:sz w:val="20"/>
              </w:rPr>
              <w:t xml:space="preserve"> webinars and the podcast, Digital Dirt.</w:t>
            </w:r>
          </w:p>
          <w:p w14:paraId="535DE154" w14:textId="77777777" w:rsidR="00CC505F" w:rsidRPr="00CC505F" w:rsidRDefault="00CC505F" w:rsidP="00CC505F"/>
          <w:p w14:paraId="4ACF2E35" w14:textId="4AC69B9C" w:rsidR="000D4B8B" w:rsidRPr="000D4B8B" w:rsidRDefault="000D4B8B" w:rsidP="000D4B8B">
            <w:pPr>
              <w:pStyle w:val="SmallText"/>
              <w:rPr>
                <w:i w:val="0"/>
                <w:iCs/>
                <w:szCs w:val="20"/>
              </w:rPr>
            </w:pPr>
            <w:r>
              <w:rPr>
                <w:b/>
                <w:bCs/>
                <w:i w:val="0"/>
                <w:iCs/>
                <w:color w:val="C57500"/>
              </w:rPr>
              <w:t>Multi-Platform Producer</w:t>
            </w:r>
            <w:r w:rsidRPr="000D4B8B">
              <w:rPr>
                <w:color w:val="0070C0"/>
              </w:rPr>
              <w:t xml:space="preserve"> </w:t>
            </w:r>
            <w:r w:rsidRPr="000E1D44">
              <w:t xml:space="preserve">• </w:t>
            </w:r>
            <w:r>
              <w:rPr>
                <w:i w:val="0"/>
              </w:rPr>
              <w:t xml:space="preserve">KSDK </w:t>
            </w:r>
            <w:r w:rsidRPr="000D4B8B">
              <w:rPr>
                <w:i w:val="0"/>
                <w:iCs/>
              </w:rPr>
              <w:t xml:space="preserve">• </w:t>
            </w:r>
            <w:r>
              <w:rPr>
                <w:i w:val="0"/>
                <w:iCs/>
              </w:rPr>
              <w:t>St. Louis</w:t>
            </w:r>
            <w:r w:rsidRPr="000D4B8B">
              <w:rPr>
                <w:i w:val="0"/>
                <w:iCs/>
              </w:rPr>
              <w:t>, MO</w:t>
            </w:r>
            <w:r>
              <w:t xml:space="preserve"> </w:t>
            </w:r>
            <w:r w:rsidRPr="000E1D44">
              <w:t>•</w:t>
            </w:r>
            <w:r>
              <w:t xml:space="preserve"> Nov 2019-July 2020</w:t>
            </w:r>
          </w:p>
          <w:p w14:paraId="41166C3C" w14:textId="7437F149" w:rsidR="000D4B8B" w:rsidRPr="000D4B8B" w:rsidRDefault="000D4B8B" w:rsidP="000D4B8B">
            <w:pPr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color w:val="C57500"/>
                <w:sz w:val="20"/>
                <w:szCs w:val="20"/>
              </w:rPr>
              <w:t>Promotions</w:t>
            </w:r>
            <w:r w:rsidRPr="000D4B8B">
              <w:rPr>
                <w:b/>
                <w:bCs/>
                <w:iCs/>
                <w:color w:val="C57500"/>
                <w:sz w:val="20"/>
                <w:szCs w:val="20"/>
              </w:rPr>
              <w:t xml:space="preserve"> Producer</w:t>
            </w:r>
            <w:r w:rsidRPr="000D4B8B">
              <w:rPr>
                <w:iCs/>
                <w:color w:val="0070C0"/>
                <w:sz w:val="20"/>
                <w:szCs w:val="20"/>
              </w:rPr>
              <w:t xml:space="preserve"> </w:t>
            </w:r>
            <w:r w:rsidRPr="000D4B8B">
              <w:rPr>
                <w:iCs/>
                <w:sz w:val="20"/>
                <w:szCs w:val="20"/>
              </w:rPr>
              <w:t xml:space="preserve">• </w:t>
            </w:r>
            <w:r w:rsidRPr="000D4B8B">
              <w:rPr>
                <w:i/>
                <w:sz w:val="20"/>
                <w:szCs w:val="20"/>
              </w:rPr>
              <w:t>July 2018-Nov 2019</w:t>
            </w:r>
          </w:p>
          <w:p w14:paraId="2824135F" w14:textId="77777777" w:rsidR="000D4B8B" w:rsidRPr="000D4B8B" w:rsidRDefault="000D4B8B" w:rsidP="000D4B8B">
            <w:pPr>
              <w:rPr>
                <w:rFonts w:cstheme="minorHAnsi"/>
                <w:sz w:val="20"/>
                <w:szCs w:val="20"/>
              </w:rPr>
            </w:pPr>
            <w:r w:rsidRPr="000D4B8B">
              <w:rPr>
                <w:rFonts w:cstheme="minorHAnsi"/>
                <w:b/>
                <w:sz w:val="20"/>
                <w:szCs w:val="20"/>
                <w:u w:val="single"/>
              </w:rPr>
              <w:t>Key Projects</w:t>
            </w:r>
            <w:r w:rsidRPr="000D4B8B">
              <w:rPr>
                <w:rFonts w:cstheme="minorHAnsi"/>
                <w:sz w:val="20"/>
                <w:szCs w:val="20"/>
              </w:rPr>
              <w:t>: Produced, directed, edited Frankly Speaking and Hit and Run</w:t>
            </w:r>
          </w:p>
          <w:p w14:paraId="0B07E946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</w:rPr>
              <w:t>Produced, directed, and edited two weekly segments for Sports: Frankly Speaking and Hit and Run using Premiere, After Effects, and Photoshop.</w:t>
            </w:r>
          </w:p>
          <w:p w14:paraId="498CDA07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</w:rPr>
              <w:lastRenderedPageBreak/>
              <w:t>Produced, edited, and designed all elements for the digital hockey show: The Faceoff in Premiere, After Effects, and Photoshop.</w:t>
            </w:r>
          </w:p>
          <w:p w14:paraId="3B950FD7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</w:rPr>
              <w:t>Edited Edward R. Murrow Award-winning podcast, Abby Eats St. Louis.</w:t>
            </w:r>
          </w:p>
          <w:p w14:paraId="608D8804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</w:rPr>
              <w:t>Used creative production techniques such as text, graphics and new forms of media (viewer pictures, webcam interviews, etc.) to enhance stories.</w:t>
            </w:r>
          </w:p>
          <w:p w14:paraId="30A7E449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</w:rPr>
              <w:t xml:space="preserve">Developed, produced, shot, and edited image campaigns, station and sweeps promotions, and nightly topical videos while managing deadlines. </w:t>
            </w:r>
          </w:p>
          <w:p w14:paraId="33ED8E66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  <w:shd w:val="clear" w:color="auto" w:fill="FFFFFF"/>
              </w:rPr>
              <w:t>Developed promotional materials to enhance program positioning and drive brand image, awareness, preference, and viewership.</w:t>
            </w:r>
          </w:p>
          <w:p w14:paraId="49F584EB" w14:textId="14DE7836" w:rsidR="00A62EB1" w:rsidRDefault="00A62EB1" w:rsidP="00A62EB1"/>
          <w:p w14:paraId="2B6C60F5" w14:textId="23B5616B" w:rsidR="000D4B8B" w:rsidRPr="000E1D44" w:rsidRDefault="000D4B8B" w:rsidP="000D4B8B">
            <w:pPr>
              <w:pStyle w:val="SmallText"/>
            </w:pPr>
            <w:r>
              <w:rPr>
                <w:b/>
                <w:bCs/>
                <w:i w:val="0"/>
                <w:iCs/>
                <w:color w:val="C57500"/>
              </w:rPr>
              <w:t>Per Diem Sports</w:t>
            </w:r>
            <w:r w:rsidRPr="000D4B8B">
              <w:rPr>
                <w:b/>
                <w:bCs/>
                <w:i w:val="0"/>
                <w:iCs/>
                <w:color w:val="C57500"/>
              </w:rPr>
              <w:t xml:space="preserve"> Producer</w:t>
            </w:r>
            <w:r w:rsidRPr="000D4B8B">
              <w:rPr>
                <w:color w:val="0070C0"/>
              </w:rPr>
              <w:t xml:space="preserve"> </w:t>
            </w:r>
            <w:r w:rsidRPr="000E1D44">
              <w:t xml:space="preserve">• </w:t>
            </w:r>
            <w:r>
              <w:rPr>
                <w:i w:val="0"/>
              </w:rPr>
              <w:t xml:space="preserve">WFLD </w:t>
            </w:r>
            <w:r w:rsidRPr="000D4B8B">
              <w:rPr>
                <w:i w:val="0"/>
                <w:iCs/>
              </w:rPr>
              <w:t xml:space="preserve">• </w:t>
            </w:r>
            <w:r>
              <w:rPr>
                <w:i w:val="0"/>
                <w:iCs/>
              </w:rPr>
              <w:t>Chicago, IL</w:t>
            </w:r>
            <w:r>
              <w:t xml:space="preserve"> </w:t>
            </w:r>
            <w:r w:rsidRPr="000E1D44">
              <w:t>•</w:t>
            </w:r>
            <w:r>
              <w:t xml:space="preserve"> Sept 2017-April 2018</w:t>
            </w:r>
          </w:p>
          <w:p w14:paraId="0D405986" w14:textId="77777777" w:rsidR="000D4B8B" w:rsidRPr="000D4B8B" w:rsidRDefault="000D4B8B" w:rsidP="000D4B8B">
            <w:pPr>
              <w:rPr>
                <w:rFonts w:cstheme="minorHAnsi"/>
                <w:sz w:val="20"/>
                <w:szCs w:val="20"/>
              </w:rPr>
            </w:pPr>
            <w:r w:rsidRPr="000D4B8B">
              <w:rPr>
                <w:rFonts w:cstheme="minorHAnsi"/>
                <w:b/>
                <w:sz w:val="20"/>
                <w:szCs w:val="20"/>
                <w:u w:val="single"/>
              </w:rPr>
              <w:t>Key Projects</w:t>
            </w:r>
            <w:r w:rsidRPr="000D4B8B">
              <w:rPr>
                <w:rFonts w:cstheme="minorHAnsi"/>
                <w:sz w:val="20"/>
                <w:szCs w:val="20"/>
              </w:rPr>
              <w:t>: Field producer at Cubs, Bears, Bulls, and Blackhawks</w:t>
            </w:r>
          </w:p>
          <w:p w14:paraId="78B725C5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</w:rPr>
              <w:t xml:space="preserve">Wrote, produced, and edited Chicago sports news under tight deadlines using Premiere. </w:t>
            </w:r>
          </w:p>
          <w:p w14:paraId="2530EA55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</w:rPr>
              <w:t>Produced and edited Chicago sports features for newscasts, FOX Kickoff Sunday, Bears Post Game, and The Final Word using Premiere and Photoshop.</w:t>
            </w:r>
          </w:p>
          <w:p w14:paraId="609A8AC8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</w:rPr>
              <w:t>Ensured sports segment is properly covered with an emphasis on Chicago news by putting together a rundown and talking with talent and analysts about discussion topics.</w:t>
            </w:r>
          </w:p>
          <w:p w14:paraId="23CAF492" w14:textId="77777777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0D4B8B">
              <w:rPr>
                <w:rFonts w:asciiTheme="minorHAnsi" w:hAnsiTheme="minorHAnsi" w:cstheme="minorHAnsi"/>
                <w:sz w:val="20"/>
              </w:rPr>
              <w:t>Built graphics for all sports shows and features.</w:t>
            </w:r>
          </w:p>
          <w:p w14:paraId="3C155DAE" w14:textId="01F57DA9" w:rsidR="000D4B8B" w:rsidRPr="000D4B8B" w:rsidRDefault="000D4B8B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  <w:shd w:val="clear" w:color="auto" w:fill="FFFFFF"/>
              </w:rPr>
              <w:t>Developed</w:t>
            </w:r>
            <w:r w:rsidRPr="000D4B8B">
              <w:rPr>
                <w:rFonts w:asciiTheme="minorHAnsi" w:hAnsiTheme="minorHAnsi" w:cstheme="minorHAnsi"/>
                <w:sz w:val="20"/>
                <w:shd w:val="clear" w:color="auto" w:fill="FFFFFF"/>
              </w:rPr>
              <w:t xml:space="preserve"> content initiatives for various Chicago sporting events</w:t>
            </w:r>
            <w:r w:rsidRPr="000D4B8B">
              <w:rPr>
                <w:rFonts w:asciiTheme="minorHAnsi" w:hAnsiTheme="minorHAnsi" w:cstheme="minorHAnsi"/>
                <w:sz w:val="20"/>
              </w:rPr>
              <w:t>.</w:t>
            </w:r>
          </w:p>
          <w:p w14:paraId="4ABE8648" w14:textId="77777777" w:rsidR="000D4B8B" w:rsidRDefault="000D4B8B" w:rsidP="000D4B8B">
            <w:pPr>
              <w:pStyle w:val="TextRight"/>
              <w:rPr>
                <w:sz w:val="21"/>
              </w:rPr>
            </w:pPr>
          </w:p>
          <w:p w14:paraId="0A32482F" w14:textId="64257B95" w:rsidR="000D4B8B" w:rsidRPr="000D4B8B" w:rsidRDefault="000D4B8B" w:rsidP="000D4B8B">
            <w:pPr>
              <w:pStyle w:val="SmallText"/>
              <w:rPr>
                <w:i w:val="0"/>
                <w:iCs/>
                <w:szCs w:val="20"/>
              </w:rPr>
            </w:pPr>
            <w:r>
              <w:rPr>
                <w:b/>
                <w:bCs/>
                <w:i w:val="0"/>
                <w:iCs/>
                <w:color w:val="C57500"/>
              </w:rPr>
              <w:t>Producer</w:t>
            </w:r>
            <w:r w:rsidRPr="000D4B8B">
              <w:rPr>
                <w:color w:val="0070C0"/>
              </w:rPr>
              <w:t xml:space="preserve"> </w:t>
            </w:r>
            <w:r w:rsidRPr="000E1D44">
              <w:t xml:space="preserve">• </w:t>
            </w:r>
            <w:r>
              <w:rPr>
                <w:i w:val="0"/>
              </w:rPr>
              <w:t>Campus Insiders</w:t>
            </w:r>
            <w:r w:rsidR="00FB3ACA">
              <w:rPr>
                <w:i w:val="0"/>
              </w:rPr>
              <w:t xml:space="preserve"> (now Stadium)</w:t>
            </w:r>
            <w:r>
              <w:rPr>
                <w:i w:val="0"/>
              </w:rPr>
              <w:t xml:space="preserve"> </w:t>
            </w:r>
            <w:r w:rsidRPr="000D4B8B">
              <w:rPr>
                <w:i w:val="0"/>
                <w:iCs/>
              </w:rPr>
              <w:t xml:space="preserve">• </w:t>
            </w:r>
            <w:r>
              <w:rPr>
                <w:i w:val="0"/>
                <w:iCs/>
              </w:rPr>
              <w:t>Chicago, IL</w:t>
            </w:r>
            <w:r>
              <w:t xml:space="preserve"> </w:t>
            </w:r>
            <w:r w:rsidRPr="000E1D44">
              <w:t>•</w:t>
            </w:r>
            <w:r>
              <w:t xml:space="preserve"> </w:t>
            </w:r>
            <w:r w:rsidR="00FB3ACA">
              <w:t>Jan 2016-April 2017</w:t>
            </w:r>
          </w:p>
          <w:p w14:paraId="4607E640" w14:textId="35759B87" w:rsidR="000D4B8B" w:rsidRPr="000D4B8B" w:rsidRDefault="00FB3ACA" w:rsidP="000D4B8B">
            <w:pPr>
              <w:rPr>
                <w:iCs/>
                <w:sz w:val="20"/>
                <w:szCs w:val="20"/>
              </w:rPr>
            </w:pPr>
            <w:r>
              <w:rPr>
                <w:b/>
                <w:bCs/>
                <w:iCs/>
                <w:color w:val="C57500"/>
                <w:sz w:val="20"/>
                <w:szCs w:val="20"/>
              </w:rPr>
              <w:t>Segment</w:t>
            </w:r>
            <w:r w:rsidR="000D4B8B" w:rsidRPr="000D4B8B">
              <w:rPr>
                <w:b/>
                <w:bCs/>
                <w:iCs/>
                <w:color w:val="C57500"/>
                <w:sz w:val="20"/>
                <w:szCs w:val="20"/>
              </w:rPr>
              <w:t xml:space="preserve"> Producer</w:t>
            </w:r>
            <w:r w:rsidR="000D4B8B" w:rsidRPr="000D4B8B">
              <w:rPr>
                <w:iCs/>
                <w:color w:val="0070C0"/>
                <w:sz w:val="20"/>
                <w:szCs w:val="20"/>
              </w:rPr>
              <w:t xml:space="preserve"> </w:t>
            </w:r>
            <w:r w:rsidR="000D4B8B" w:rsidRPr="000D4B8B">
              <w:rPr>
                <w:iCs/>
                <w:sz w:val="20"/>
                <w:szCs w:val="20"/>
              </w:rPr>
              <w:t xml:space="preserve">• </w:t>
            </w:r>
            <w:r>
              <w:rPr>
                <w:i/>
                <w:sz w:val="20"/>
                <w:szCs w:val="20"/>
              </w:rPr>
              <w:t>Feb 2014-Dec 2015</w:t>
            </w:r>
          </w:p>
          <w:p w14:paraId="6A18EE14" w14:textId="77777777" w:rsidR="00FB3ACA" w:rsidRPr="00FB3ACA" w:rsidRDefault="00FB3ACA" w:rsidP="00FB3ACA">
            <w:pPr>
              <w:rPr>
                <w:rFonts w:cstheme="minorHAnsi"/>
                <w:sz w:val="20"/>
                <w:szCs w:val="20"/>
              </w:rPr>
            </w:pPr>
            <w:r w:rsidRPr="00FB3ACA">
              <w:rPr>
                <w:rFonts w:cstheme="minorHAnsi"/>
                <w:b/>
                <w:sz w:val="20"/>
                <w:szCs w:val="20"/>
                <w:u w:val="single"/>
              </w:rPr>
              <w:t>Key Projects</w:t>
            </w:r>
            <w:r w:rsidRPr="00FB3ACA">
              <w:rPr>
                <w:rFonts w:cstheme="minorHAnsi"/>
                <w:sz w:val="20"/>
                <w:szCs w:val="20"/>
              </w:rPr>
              <w:t>: The Seth Davis Show Producer, Field Producer at 2015-2016 Sweet 16, Social Media Producer at Big 12 and Big Ten Media Days, Producer at CUSA Media Days, Created CI-nder and Shark Tank segments.</w:t>
            </w:r>
          </w:p>
          <w:p w14:paraId="597272D8" w14:textId="33F9F6C2" w:rsidR="00FB3ACA" w:rsidRPr="00913D1F" w:rsidRDefault="00CA427F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913D1F">
              <w:rPr>
                <w:rFonts w:asciiTheme="minorHAnsi" w:hAnsiTheme="minorHAnsi" w:cstheme="minorHAnsi"/>
                <w:sz w:val="20"/>
              </w:rPr>
              <w:t xml:space="preserve">Post-produced Cynopsis Sports Award-winning series </w:t>
            </w:r>
            <w:r w:rsidR="00D86596" w:rsidRPr="00913D1F">
              <w:rPr>
                <w:rFonts w:asciiTheme="minorHAnsi" w:hAnsiTheme="minorHAnsi" w:cstheme="minorHAnsi"/>
                <w:sz w:val="20"/>
              </w:rPr>
              <w:t xml:space="preserve">The </w:t>
            </w:r>
            <w:r w:rsidRPr="00913D1F">
              <w:rPr>
                <w:rFonts w:asciiTheme="minorHAnsi" w:hAnsiTheme="minorHAnsi" w:cstheme="minorHAnsi"/>
                <w:sz w:val="20"/>
              </w:rPr>
              <w:t>Seth Davis Show.</w:t>
            </w:r>
          </w:p>
          <w:p w14:paraId="16ACB2CB" w14:textId="77777777" w:rsidR="00FB3ACA" w:rsidRPr="00FB3ACA" w:rsidRDefault="00FB3ACA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B3ACA">
              <w:rPr>
                <w:rFonts w:asciiTheme="minorHAnsi" w:hAnsiTheme="minorHAnsi" w:cstheme="minorHAnsi"/>
                <w:sz w:val="20"/>
              </w:rPr>
              <w:t>Created show concepts and rundowns, wrote scripts, and built graphics for live shows, taped shows, remote shoots, and sales videos.</w:t>
            </w:r>
          </w:p>
          <w:p w14:paraId="7A53E5EB" w14:textId="77777777" w:rsidR="00FB3ACA" w:rsidRPr="00FB3ACA" w:rsidRDefault="00FB3ACA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B3ACA">
              <w:rPr>
                <w:rFonts w:asciiTheme="minorHAnsi" w:hAnsiTheme="minorHAnsi" w:cstheme="minorHAnsi"/>
                <w:sz w:val="20"/>
              </w:rPr>
              <w:t>Created graphics in After Effects and XPression during live and taped shows/segments.</w:t>
            </w:r>
          </w:p>
          <w:p w14:paraId="7FA84FD8" w14:textId="77777777" w:rsidR="00FB3ACA" w:rsidRPr="00FB3ACA" w:rsidRDefault="00FB3ACA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B3ACA">
              <w:rPr>
                <w:rFonts w:asciiTheme="minorHAnsi" w:hAnsiTheme="minorHAnsi" w:cstheme="minorHAnsi"/>
                <w:sz w:val="20"/>
              </w:rPr>
              <w:t>Worked with editors on post-production, including graphic design and creation, audio clean up, video enhancement and compression.</w:t>
            </w:r>
          </w:p>
          <w:p w14:paraId="770C0BD3" w14:textId="77777777" w:rsidR="00FB3ACA" w:rsidRPr="00FB3ACA" w:rsidRDefault="00FB3ACA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B3ACA">
              <w:rPr>
                <w:rFonts w:asciiTheme="minorHAnsi" w:hAnsiTheme="minorHAnsi" w:cstheme="minorHAnsi"/>
                <w:sz w:val="20"/>
                <w:shd w:val="clear" w:color="auto" w:fill="FFFFFF"/>
              </w:rPr>
              <w:t>Coordinated with on-air talent including organizing remote appearances for correspondents, coaches, and players</w:t>
            </w:r>
            <w:r w:rsidRPr="00FB3ACA">
              <w:rPr>
                <w:rFonts w:asciiTheme="minorHAnsi" w:hAnsiTheme="minorHAnsi" w:cstheme="minorHAnsi"/>
                <w:sz w:val="20"/>
              </w:rPr>
              <w:t>.</w:t>
            </w:r>
          </w:p>
          <w:p w14:paraId="242E8F52" w14:textId="77777777" w:rsidR="00FB3ACA" w:rsidRPr="00FB3ACA" w:rsidRDefault="00FB3ACA" w:rsidP="00CC505F">
            <w:pPr>
              <w:pStyle w:val="Bulleted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</w:rPr>
            </w:pPr>
            <w:r w:rsidRPr="00FB3ACA">
              <w:rPr>
                <w:rFonts w:asciiTheme="minorHAnsi" w:hAnsiTheme="minorHAnsi" w:cstheme="minorHAnsi"/>
                <w:sz w:val="20"/>
              </w:rPr>
              <w:t>Posted segments to YouTube, Campus Insiders, and social media in a timely manner; resulting in more than 10,000,000 views to the website.</w:t>
            </w:r>
          </w:p>
          <w:p w14:paraId="578D82D3" w14:textId="07E64B99" w:rsidR="00FB3ACA" w:rsidRPr="00FB3ACA" w:rsidRDefault="00FB3ACA" w:rsidP="00FB3ACA">
            <w:pPr>
              <w:pStyle w:val="SmallText"/>
              <w:rPr>
                <w:b/>
                <w:bCs/>
              </w:rPr>
            </w:pPr>
          </w:p>
        </w:tc>
        <w:tc>
          <w:tcPr>
            <w:tcW w:w="304" w:type="dxa"/>
            <w:gridSpan w:val="2"/>
            <w:tcBorders>
              <w:top w:val="single" w:sz="18" w:space="0" w:color="648276" w:themeColor="accent5"/>
            </w:tcBorders>
          </w:tcPr>
          <w:p w14:paraId="6AE0C97E" w14:textId="77777777" w:rsidR="00A62EB1" w:rsidRDefault="00A62EB1" w:rsidP="00A62EB1"/>
        </w:tc>
      </w:tr>
      <w:tr w:rsidR="00A62EB1" w14:paraId="61400A67" w14:textId="77777777" w:rsidTr="00CC1827">
        <w:trPr>
          <w:gridAfter w:val="1"/>
          <w:wAfter w:w="8" w:type="dxa"/>
          <w:trHeight w:val="1467"/>
        </w:trPr>
        <w:tc>
          <w:tcPr>
            <w:tcW w:w="2970" w:type="dxa"/>
            <w:gridSpan w:val="2"/>
            <w:tcBorders>
              <w:right w:val="single" w:sz="18" w:space="0" w:color="648276" w:themeColor="accent5"/>
            </w:tcBorders>
          </w:tcPr>
          <w:p w14:paraId="1CECC015" w14:textId="4ED4C46B" w:rsidR="00A62EB1" w:rsidRPr="00A62EB1" w:rsidRDefault="00A62EB1" w:rsidP="00A62EB1">
            <w:pPr>
              <w:rPr>
                <w:sz w:val="22"/>
                <w:szCs w:val="22"/>
              </w:rPr>
            </w:pPr>
          </w:p>
        </w:tc>
        <w:tc>
          <w:tcPr>
            <w:tcW w:w="8190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1D38D797" w14:textId="77777777" w:rsidR="00FB3ACA" w:rsidRDefault="00FB3ACA" w:rsidP="00FB3ACA">
            <w:pPr>
              <w:pStyle w:val="SmallText"/>
              <w:rPr>
                <w:rFonts w:cstheme="minorHAnsi"/>
                <w:b/>
                <w:bCs/>
                <w:i w:val="0"/>
                <w:iCs/>
                <w:szCs w:val="20"/>
              </w:rPr>
            </w:pPr>
            <w:r w:rsidRPr="00FB3ACA">
              <w:rPr>
                <w:rFonts w:cstheme="minorHAnsi"/>
                <w:b/>
                <w:bCs/>
                <w:i w:val="0"/>
                <w:iCs/>
                <w:szCs w:val="20"/>
              </w:rPr>
              <w:t>OTHER RELEVANT PROFESSIONAL EXPERIENCE</w:t>
            </w:r>
          </w:p>
          <w:p w14:paraId="690C1C07" w14:textId="50FDEE4E" w:rsidR="00F6260D" w:rsidRPr="00F6260D" w:rsidRDefault="00F6260D" w:rsidP="00FB3ACA">
            <w:pPr>
              <w:pStyle w:val="SmallText"/>
            </w:pPr>
            <w:r>
              <w:rPr>
                <w:b/>
                <w:bCs/>
                <w:i w:val="0"/>
                <w:iCs/>
                <w:color w:val="C57500"/>
              </w:rPr>
              <w:t>Associate</w:t>
            </w:r>
            <w:r w:rsidRPr="000D4B8B">
              <w:rPr>
                <w:b/>
                <w:bCs/>
                <w:i w:val="0"/>
                <w:iCs/>
                <w:color w:val="C57500"/>
              </w:rPr>
              <w:t xml:space="preserve"> Producer</w:t>
            </w:r>
            <w:r w:rsidRPr="000D4B8B">
              <w:rPr>
                <w:color w:val="0070C0"/>
              </w:rPr>
              <w:t xml:space="preserve"> </w:t>
            </w:r>
            <w:r w:rsidRPr="000E1D44">
              <w:t xml:space="preserve">• </w:t>
            </w:r>
            <w:r>
              <w:rPr>
                <w:i w:val="0"/>
              </w:rPr>
              <w:t xml:space="preserve">CSNNE (now NBC Sports Boston) </w:t>
            </w:r>
            <w:r w:rsidRPr="000D4B8B">
              <w:rPr>
                <w:i w:val="0"/>
                <w:iCs/>
              </w:rPr>
              <w:t xml:space="preserve">• </w:t>
            </w:r>
            <w:r>
              <w:rPr>
                <w:i w:val="0"/>
                <w:iCs/>
              </w:rPr>
              <w:t>Burlington, MA</w:t>
            </w:r>
            <w:r>
              <w:t xml:space="preserve"> </w:t>
            </w:r>
            <w:r w:rsidRPr="000E1D44">
              <w:t>•</w:t>
            </w:r>
            <w:r>
              <w:t xml:space="preserve"> Dec 2012-Nov 2013</w:t>
            </w:r>
          </w:p>
          <w:p w14:paraId="11417696" w14:textId="7B2C2ECB" w:rsidR="00FB3ACA" w:rsidRPr="000E1D44" w:rsidRDefault="00FB3ACA" w:rsidP="00FB3ACA">
            <w:pPr>
              <w:pStyle w:val="SmallText"/>
            </w:pPr>
            <w:r>
              <w:rPr>
                <w:b/>
                <w:bCs/>
                <w:i w:val="0"/>
                <w:iCs/>
                <w:color w:val="C57500"/>
              </w:rPr>
              <w:t xml:space="preserve">Associate </w:t>
            </w:r>
            <w:proofErr w:type="spellStart"/>
            <w:r>
              <w:rPr>
                <w:b/>
                <w:bCs/>
                <w:i w:val="0"/>
                <w:iCs/>
                <w:color w:val="C57500"/>
              </w:rPr>
              <w:t>Preditor</w:t>
            </w:r>
            <w:proofErr w:type="spellEnd"/>
            <w:r>
              <w:rPr>
                <w:b/>
                <w:bCs/>
                <w:i w:val="0"/>
                <w:iCs/>
                <w:color w:val="C57500"/>
              </w:rPr>
              <w:t xml:space="preserve"> </w:t>
            </w:r>
            <w:r w:rsidRPr="000E1D44">
              <w:t xml:space="preserve">• </w:t>
            </w:r>
            <w:r>
              <w:rPr>
                <w:i w:val="0"/>
              </w:rPr>
              <w:t xml:space="preserve">ESPN </w:t>
            </w:r>
            <w:r w:rsidRPr="000D4B8B">
              <w:rPr>
                <w:i w:val="0"/>
                <w:iCs/>
              </w:rPr>
              <w:t xml:space="preserve">• </w:t>
            </w:r>
            <w:r>
              <w:rPr>
                <w:i w:val="0"/>
                <w:iCs/>
              </w:rPr>
              <w:t>Bristol, CT</w:t>
            </w:r>
            <w:r>
              <w:t xml:space="preserve"> </w:t>
            </w:r>
            <w:r w:rsidRPr="000E1D44">
              <w:t>•</w:t>
            </w:r>
            <w:r>
              <w:t xml:space="preserve"> March 2011-Nov 2012</w:t>
            </w:r>
          </w:p>
          <w:p w14:paraId="2B7FDFBB" w14:textId="77777777" w:rsidR="00A62EB1" w:rsidRDefault="00FB3ACA" w:rsidP="00FB3ACA">
            <w:pPr>
              <w:pStyle w:val="SmallText"/>
            </w:pPr>
            <w:r>
              <w:rPr>
                <w:b/>
                <w:bCs/>
                <w:i w:val="0"/>
                <w:iCs/>
                <w:color w:val="C57500"/>
              </w:rPr>
              <w:t xml:space="preserve">Production Assistant I-III </w:t>
            </w:r>
            <w:r w:rsidRPr="000E1D44">
              <w:t xml:space="preserve">• </w:t>
            </w:r>
            <w:r>
              <w:rPr>
                <w:i w:val="0"/>
              </w:rPr>
              <w:t xml:space="preserve">ESPN </w:t>
            </w:r>
            <w:r w:rsidRPr="000D4B8B">
              <w:rPr>
                <w:i w:val="0"/>
                <w:iCs/>
              </w:rPr>
              <w:t xml:space="preserve">• </w:t>
            </w:r>
            <w:r>
              <w:rPr>
                <w:i w:val="0"/>
                <w:iCs/>
              </w:rPr>
              <w:t>Bristol, CT</w:t>
            </w:r>
            <w:r>
              <w:t xml:space="preserve"> </w:t>
            </w:r>
            <w:r w:rsidRPr="000E1D44">
              <w:t>•</w:t>
            </w:r>
            <w:r>
              <w:t xml:space="preserve"> April 2005-Nov 201</w:t>
            </w:r>
            <w:r w:rsidR="00CC505F">
              <w:t>1</w:t>
            </w:r>
          </w:p>
          <w:p w14:paraId="775AD7CD" w14:textId="77777777" w:rsidR="00F6260D" w:rsidRDefault="00F6260D" w:rsidP="00F6260D"/>
          <w:sdt>
            <w:sdtPr>
              <w:id w:val="1493836132"/>
              <w:placeholder>
                <w:docPart w:val="6AB7592249E77C4994A9BF7DCF6ADCEA"/>
              </w:placeholder>
              <w:temporary/>
              <w:showingPlcHdr/>
              <w15:appearance w15:val="hidden"/>
              <w:text/>
            </w:sdtPr>
            <w:sdtContent>
              <w:p w14:paraId="22FED80F" w14:textId="2674D87E" w:rsidR="00F6260D" w:rsidRDefault="00F6260D" w:rsidP="00F6260D">
                <w:pPr>
                  <w:pStyle w:val="Heading2"/>
                </w:pPr>
                <w:r w:rsidRPr="000E1D44">
                  <w:t>References</w:t>
                </w:r>
              </w:p>
            </w:sdtContent>
          </w:sdt>
          <w:p w14:paraId="25B37531" w14:textId="5BC640C7" w:rsidR="00F6260D" w:rsidRPr="006B1C82" w:rsidRDefault="00F75C5F" w:rsidP="00F6260D">
            <w:pPr>
              <w:pStyle w:val="Text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Sid Singharath</w:t>
            </w:r>
            <w:r w:rsidR="00F6260D" w:rsidRPr="006B1C82">
              <w:rPr>
                <w:b/>
                <w:bCs/>
                <w:sz w:val="20"/>
                <w:szCs w:val="20"/>
              </w:rPr>
              <w:t>,</w:t>
            </w:r>
            <w:r w:rsidR="00F6260D" w:rsidRPr="006B1C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Demand Generation Marketing Manager</w:t>
            </w:r>
            <w:r w:rsidR="00F6260D" w:rsidRPr="006B1C82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SMA Technologies</w:t>
            </w:r>
          </w:p>
          <w:p w14:paraId="70A3A60D" w14:textId="570DC817" w:rsidR="00F6260D" w:rsidRDefault="00F75C5F" w:rsidP="00F6260D">
            <w:pPr>
              <w:pStyle w:val="TextRight"/>
            </w:pPr>
            <w:hyperlink r:id="rId11" w:history="1">
              <w:r>
                <w:rPr>
                  <w:rStyle w:val="Hyperlink"/>
                  <w:color w:val="0070C0"/>
                  <w:sz w:val="20"/>
                  <w:szCs w:val="20"/>
                </w:rPr>
                <w:t>sidsingharath@gmail.com</w:t>
              </w:r>
            </w:hyperlink>
            <w:r w:rsidR="00F6260D" w:rsidRPr="006B1C8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913-449-9350</w:t>
            </w:r>
          </w:p>
          <w:p w14:paraId="512624FA" w14:textId="77777777" w:rsidR="00F6260D" w:rsidRPr="006B1C82" w:rsidRDefault="00F6260D" w:rsidP="00F6260D">
            <w:pPr>
              <w:rPr>
                <w:sz w:val="20"/>
                <w:szCs w:val="20"/>
              </w:rPr>
            </w:pPr>
          </w:p>
          <w:p w14:paraId="3F656602" w14:textId="7EE768B2" w:rsidR="00F6260D" w:rsidRPr="006B1C82" w:rsidRDefault="00F6260D" w:rsidP="00F6260D">
            <w:pPr>
              <w:rPr>
                <w:sz w:val="20"/>
                <w:szCs w:val="20"/>
              </w:rPr>
            </w:pPr>
            <w:r w:rsidRPr="006B1C82">
              <w:rPr>
                <w:b/>
                <w:bCs/>
                <w:sz w:val="20"/>
                <w:szCs w:val="20"/>
              </w:rPr>
              <w:t>Ambre Moton,</w:t>
            </w:r>
            <w:r w:rsidRPr="006B1C82">
              <w:rPr>
                <w:sz w:val="20"/>
                <w:szCs w:val="20"/>
              </w:rPr>
              <w:t xml:space="preserve"> </w:t>
            </w:r>
            <w:r w:rsidR="00713798">
              <w:rPr>
                <w:sz w:val="20"/>
                <w:szCs w:val="20"/>
              </w:rPr>
              <w:t>Director of Studio Production</w:t>
            </w:r>
            <w:r w:rsidRPr="006B1C82">
              <w:rPr>
                <w:sz w:val="20"/>
                <w:szCs w:val="20"/>
              </w:rPr>
              <w:t xml:space="preserve"> – </w:t>
            </w:r>
            <w:r w:rsidR="00713798">
              <w:rPr>
                <w:sz w:val="20"/>
                <w:szCs w:val="20"/>
              </w:rPr>
              <w:t>Bay FC</w:t>
            </w:r>
          </w:p>
          <w:p w14:paraId="300736BD" w14:textId="045A98E9" w:rsidR="00F6260D" w:rsidRDefault="00B976B9" w:rsidP="00F6260D">
            <w:pPr>
              <w:rPr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color w:val="0070C0"/>
                  <w:sz w:val="20"/>
                  <w:szCs w:val="20"/>
                </w:rPr>
                <w:t>ambre.moton@gmail.com</w:t>
              </w:r>
            </w:hyperlink>
            <w:r w:rsidR="00F6260D" w:rsidRPr="006B1C82">
              <w:rPr>
                <w:sz w:val="20"/>
                <w:szCs w:val="20"/>
              </w:rPr>
              <w:t>, 515-771-7694</w:t>
            </w:r>
          </w:p>
          <w:p w14:paraId="1FCBCC99" w14:textId="77777777" w:rsidR="00F6260D" w:rsidRDefault="00F6260D" w:rsidP="00F6260D">
            <w:pPr>
              <w:rPr>
                <w:sz w:val="20"/>
                <w:szCs w:val="20"/>
              </w:rPr>
            </w:pPr>
          </w:p>
          <w:p w14:paraId="0E90BA19" w14:textId="5DFDEF50" w:rsidR="00F6260D" w:rsidRPr="00713798" w:rsidRDefault="00713798" w:rsidP="00F6260D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Antoine Lewis</w:t>
            </w:r>
            <w:r w:rsidR="00F6260D" w:rsidRPr="00CC1827">
              <w:rPr>
                <w:b/>
                <w:bCs/>
                <w:sz w:val="20"/>
                <w:szCs w:val="20"/>
              </w:rPr>
              <w:t>,</w:t>
            </w:r>
            <w:r w:rsidR="00F6260D" w:rsidRPr="00CC182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Media Consultant</w:t>
            </w:r>
            <w:r w:rsidR="00F6260D" w:rsidRPr="00CC1827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Kann Advisory Group </w:t>
            </w:r>
            <w:r>
              <w:rPr>
                <w:sz w:val="20"/>
                <w:szCs w:val="20"/>
              </w:rPr>
              <w:br/>
            </w:r>
            <w:hyperlink r:id="rId13" w:history="1">
              <w:r w:rsidRPr="002919A9">
                <w:rPr>
                  <w:rStyle w:val="Hyperlink"/>
                  <w:color w:val="0070C0"/>
                  <w:sz w:val="20"/>
                  <w:szCs w:val="20"/>
                </w:rPr>
                <w:t>atrain88@aol.com</w:t>
              </w:r>
            </w:hyperlink>
            <w:r w:rsidR="00F6260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860-874-5420</w:t>
            </w:r>
          </w:p>
        </w:tc>
      </w:tr>
    </w:tbl>
    <w:p w14:paraId="7DF338F5" w14:textId="77777777" w:rsidR="00C55D85" w:rsidRDefault="00C55D85"/>
    <w:sectPr w:rsidR="00C55D85" w:rsidSect="00847CD0">
      <w:footerReference w:type="default" r:id="rId14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0F5F7" w14:textId="77777777" w:rsidR="003324E5" w:rsidRDefault="003324E5" w:rsidP="00F316AD">
      <w:r>
        <w:separator/>
      </w:r>
    </w:p>
  </w:endnote>
  <w:endnote w:type="continuationSeparator" w:id="0">
    <w:p w14:paraId="0D63E3A2" w14:textId="77777777" w:rsidR="003324E5" w:rsidRDefault="003324E5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38B1" w14:textId="77777777" w:rsidR="000E1D44" w:rsidRDefault="000E1D44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9702C" wp14:editId="3F31399D">
              <wp:simplePos x="0" y="0"/>
              <wp:positionH relativeFrom="page">
                <wp:posOffset>457200</wp:posOffset>
              </wp:positionH>
              <wp:positionV relativeFrom="page">
                <wp:posOffset>9593580</wp:posOffset>
              </wp:positionV>
              <wp:extent cx="685038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0380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A0163C" id="Rectangle 2" o:spid="_x0000_s1026" alt="&quot;&quot;" style="position:absolute;margin-left:36pt;margin-top:755.4pt;width:539.4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&#13;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4C934" w14:textId="77777777" w:rsidR="003324E5" w:rsidRDefault="003324E5" w:rsidP="00F316AD">
      <w:r>
        <w:separator/>
      </w:r>
    </w:p>
  </w:footnote>
  <w:footnote w:type="continuationSeparator" w:id="0">
    <w:p w14:paraId="3ABE98BE" w14:textId="77777777" w:rsidR="003324E5" w:rsidRDefault="003324E5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93F88"/>
    <w:multiLevelType w:val="multilevel"/>
    <w:tmpl w:val="2CF4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3E1A"/>
    <w:multiLevelType w:val="hybridMultilevel"/>
    <w:tmpl w:val="76A06F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89330F"/>
    <w:multiLevelType w:val="hybridMultilevel"/>
    <w:tmpl w:val="F9DE56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213054"/>
    <w:multiLevelType w:val="hybridMultilevel"/>
    <w:tmpl w:val="A05ED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5306AC"/>
    <w:multiLevelType w:val="multilevel"/>
    <w:tmpl w:val="5866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552FB3"/>
    <w:multiLevelType w:val="hybridMultilevel"/>
    <w:tmpl w:val="45FC3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9D0DEE"/>
    <w:multiLevelType w:val="hybridMultilevel"/>
    <w:tmpl w:val="2E503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C06AD9"/>
    <w:multiLevelType w:val="hybridMultilevel"/>
    <w:tmpl w:val="F9BE7744"/>
    <w:lvl w:ilvl="0" w:tplc="915A9760">
      <w:start w:val="1"/>
      <w:numFmt w:val="bullet"/>
      <w:pStyle w:val="BulletedLis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5103006">
    <w:abstractNumId w:val="7"/>
  </w:num>
  <w:num w:numId="2" w16cid:durableId="1789278478">
    <w:abstractNumId w:val="5"/>
  </w:num>
  <w:num w:numId="3" w16cid:durableId="107086709">
    <w:abstractNumId w:val="1"/>
  </w:num>
  <w:num w:numId="4" w16cid:durableId="1776749776">
    <w:abstractNumId w:val="6"/>
  </w:num>
  <w:num w:numId="5" w16cid:durableId="17630229">
    <w:abstractNumId w:val="3"/>
  </w:num>
  <w:num w:numId="6" w16cid:durableId="1207138809">
    <w:abstractNumId w:val="2"/>
  </w:num>
  <w:num w:numId="7" w16cid:durableId="619143473">
    <w:abstractNumId w:val="4"/>
  </w:num>
  <w:num w:numId="8" w16cid:durableId="201838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B1"/>
    <w:rsid w:val="000A225D"/>
    <w:rsid w:val="000C109D"/>
    <w:rsid w:val="000D4B8B"/>
    <w:rsid w:val="000E1954"/>
    <w:rsid w:val="000E1D44"/>
    <w:rsid w:val="001075D4"/>
    <w:rsid w:val="00160979"/>
    <w:rsid w:val="00184A42"/>
    <w:rsid w:val="001A72D5"/>
    <w:rsid w:val="001F09FD"/>
    <w:rsid w:val="0020696E"/>
    <w:rsid w:val="00217D0B"/>
    <w:rsid w:val="002356A2"/>
    <w:rsid w:val="00236F6A"/>
    <w:rsid w:val="00243ED7"/>
    <w:rsid w:val="00276317"/>
    <w:rsid w:val="002919A9"/>
    <w:rsid w:val="002D12DA"/>
    <w:rsid w:val="002F706D"/>
    <w:rsid w:val="003019B2"/>
    <w:rsid w:val="003324E5"/>
    <w:rsid w:val="0034688D"/>
    <w:rsid w:val="0040233B"/>
    <w:rsid w:val="0046011B"/>
    <w:rsid w:val="00476B40"/>
    <w:rsid w:val="00511A6E"/>
    <w:rsid w:val="00523ABC"/>
    <w:rsid w:val="00525035"/>
    <w:rsid w:val="0057534A"/>
    <w:rsid w:val="00591CFA"/>
    <w:rsid w:val="005A009F"/>
    <w:rsid w:val="00605A5B"/>
    <w:rsid w:val="006B1C82"/>
    <w:rsid w:val="006C60E6"/>
    <w:rsid w:val="006E70D3"/>
    <w:rsid w:val="006F0D9B"/>
    <w:rsid w:val="00701F6D"/>
    <w:rsid w:val="00713798"/>
    <w:rsid w:val="007B0F94"/>
    <w:rsid w:val="007C5F6E"/>
    <w:rsid w:val="007F2416"/>
    <w:rsid w:val="0084081F"/>
    <w:rsid w:val="00847CD0"/>
    <w:rsid w:val="00851AED"/>
    <w:rsid w:val="008607FA"/>
    <w:rsid w:val="00896181"/>
    <w:rsid w:val="008D61BE"/>
    <w:rsid w:val="00913D1F"/>
    <w:rsid w:val="00953743"/>
    <w:rsid w:val="00986F3B"/>
    <w:rsid w:val="009D7E7E"/>
    <w:rsid w:val="00A148EC"/>
    <w:rsid w:val="00A62EB1"/>
    <w:rsid w:val="00A73818"/>
    <w:rsid w:val="00A77921"/>
    <w:rsid w:val="00A92381"/>
    <w:rsid w:val="00AA4027"/>
    <w:rsid w:val="00AC7308"/>
    <w:rsid w:val="00AE713B"/>
    <w:rsid w:val="00B0025F"/>
    <w:rsid w:val="00B0176D"/>
    <w:rsid w:val="00B575FB"/>
    <w:rsid w:val="00B976B9"/>
    <w:rsid w:val="00BB3521"/>
    <w:rsid w:val="00BD699A"/>
    <w:rsid w:val="00BD7AB5"/>
    <w:rsid w:val="00BF37AC"/>
    <w:rsid w:val="00C1095A"/>
    <w:rsid w:val="00C34EAD"/>
    <w:rsid w:val="00C40FC7"/>
    <w:rsid w:val="00C55D85"/>
    <w:rsid w:val="00C5616D"/>
    <w:rsid w:val="00CA2273"/>
    <w:rsid w:val="00CA427F"/>
    <w:rsid w:val="00CC1827"/>
    <w:rsid w:val="00CC505F"/>
    <w:rsid w:val="00CD50FD"/>
    <w:rsid w:val="00D36EC5"/>
    <w:rsid w:val="00D47124"/>
    <w:rsid w:val="00D74BB5"/>
    <w:rsid w:val="00D807BA"/>
    <w:rsid w:val="00D85B54"/>
    <w:rsid w:val="00D86596"/>
    <w:rsid w:val="00D90220"/>
    <w:rsid w:val="00DA22E9"/>
    <w:rsid w:val="00DD5D7B"/>
    <w:rsid w:val="00DF2072"/>
    <w:rsid w:val="00DF2287"/>
    <w:rsid w:val="00E44479"/>
    <w:rsid w:val="00E96B9B"/>
    <w:rsid w:val="00EA2872"/>
    <w:rsid w:val="00EC085C"/>
    <w:rsid w:val="00EF1E73"/>
    <w:rsid w:val="00EF796D"/>
    <w:rsid w:val="00F064BD"/>
    <w:rsid w:val="00F316AD"/>
    <w:rsid w:val="00F4501B"/>
    <w:rsid w:val="00F6260D"/>
    <w:rsid w:val="00F75C5F"/>
    <w:rsid w:val="00FB25BF"/>
    <w:rsid w:val="00FB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3A6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4688D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77921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77921"/>
    <w:pPr>
      <w:spacing w:before="120" w:after="120"/>
      <w:outlineLvl w:val="1"/>
    </w:pPr>
    <w:rPr>
      <w:rFonts w:asciiTheme="majorHAnsi" w:hAnsiTheme="majorHAnsi"/>
      <w:b/>
      <w:color w:val="648276" w:themeColor="accent5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57534A"/>
    <w:rPr>
      <w:rFonts w:asciiTheme="majorHAnsi" w:hAnsiTheme="majorHAnsi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605A5B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57534A"/>
    <w:rPr>
      <w:rFonts w:asciiTheme="majorHAnsi" w:hAnsiTheme="majorHAnsi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605A5B"/>
    <w:pPr>
      <w:spacing w:line="288" w:lineRule="auto"/>
    </w:pPr>
    <w:rPr>
      <w:rFonts w:cs="Times New Roman (Body CS)"/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34688D"/>
    <w:rPr>
      <w:color w:val="648276" w:themeColor="accent5"/>
    </w:rPr>
  </w:style>
  <w:style w:type="character" w:styleId="Hyperlink">
    <w:name w:val="Hyperlink"/>
    <w:basedOn w:val="DefaultParagraphFont"/>
    <w:uiPriority w:val="99"/>
    <w:unhideWhenUsed/>
    <w:rsid w:val="00A62EB1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2EB1"/>
    <w:rPr>
      <w:color w:val="605E5C"/>
      <w:shd w:val="clear" w:color="auto" w:fill="E1DFDD"/>
    </w:rPr>
  </w:style>
  <w:style w:type="paragraph" w:customStyle="1" w:styleId="BulletedList">
    <w:name w:val="Bulleted List"/>
    <w:next w:val="Normal"/>
    <w:rsid w:val="00A62EB1"/>
    <w:pPr>
      <w:numPr>
        <w:numId w:val="1"/>
      </w:numPr>
    </w:pPr>
    <w:rPr>
      <w:rFonts w:ascii="Times New Roman" w:eastAsia="Times New Roman" w:hAnsi="Times New Roman" w:cs="Times New Roman"/>
      <w:spacing w:val="-5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01F6D"/>
    <w:rPr>
      <w:color w:val="704404" w:themeColor="followedHyperlink"/>
      <w:u w:val="single"/>
    </w:rPr>
  </w:style>
  <w:style w:type="paragraph" w:customStyle="1" w:styleId="font9">
    <w:name w:val="font_9"/>
    <w:basedOn w:val="Normal"/>
    <w:rsid w:val="00CC50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ont8">
    <w:name w:val="font_8"/>
    <w:basedOn w:val="Normal"/>
    <w:rsid w:val="00CC50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train88@ao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bre.moton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dsingharath@gmai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helley.karam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elley/Library/Containers/com.microsoft.Word/Data/Library/Application%20Support/Microsoft/Office/16.0/DTS/Search/%7b84B3CF59-D705-7C44-9856-9497937781F0%7dtf673518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B43ECDA14C854FB0744A597DAAD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2CBD5-F765-5A4D-9CD7-16F86D1A1578}"/>
      </w:docPartPr>
      <w:docPartBody>
        <w:p w:rsidR="008D0BFB" w:rsidRDefault="00E46812" w:rsidP="00E46812">
          <w:pPr>
            <w:pStyle w:val="B8B43ECDA14C854FB0744A597DAADF9D"/>
          </w:pPr>
          <w:r w:rsidRPr="000E1D44">
            <w:t>Key Skills</w:t>
          </w:r>
        </w:p>
      </w:docPartBody>
    </w:docPart>
    <w:docPart>
      <w:docPartPr>
        <w:name w:val="18F6BD6601C65949AAF948E41A335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8084-288D-D44B-B043-3C53E6210394}"/>
      </w:docPartPr>
      <w:docPartBody>
        <w:p w:rsidR="008D0BFB" w:rsidRDefault="00E46812" w:rsidP="00E46812">
          <w:pPr>
            <w:pStyle w:val="18F6BD6601C65949AAF948E41A33500C"/>
          </w:pPr>
          <w:r>
            <w:t>Education</w:t>
          </w:r>
        </w:p>
      </w:docPartBody>
    </w:docPart>
    <w:docPart>
      <w:docPartPr>
        <w:name w:val="6AB7592249E77C4994A9BF7DCF6AD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1A3B-ED59-8C4F-ABA5-7A3F45761EDA}"/>
      </w:docPartPr>
      <w:docPartBody>
        <w:p w:rsidR="00B63B6C" w:rsidRDefault="00053B06" w:rsidP="00053B06">
          <w:pPr>
            <w:pStyle w:val="6AB7592249E77C4994A9BF7DCF6ADCEA"/>
          </w:pPr>
          <w:r w:rsidRPr="000E1D44">
            <w:t>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12"/>
    <w:rsid w:val="00053B06"/>
    <w:rsid w:val="000A182D"/>
    <w:rsid w:val="001A1BE0"/>
    <w:rsid w:val="001D7390"/>
    <w:rsid w:val="00370989"/>
    <w:rsid w:val="003B719B"/>
    <w:rsid w:val="003B77E4"/>
    <w:rsid w:val="004261BB"/>
    <w:rsid w:val="004D6066"/>
    <w:rsid w:val="00510BD2"/>
    <w:rsid w:val="00523ABC"/>
    <w:rsid w:val="005C00E0"/>
    <w:rsid w:val="00684A07"/>
    <w:rsid w:val="00752B7B"/>
    <w:rsid w:val="00840BB1"/>
    <w:rsid w:val="008D0BFB"/>
    <w:rsid w:val="009C4DEE"/>
    <w:rsid w:val="00A43AED"/>
    <w:rsid w:val="00AE5914"/>
    <w:rsid w:val="00B63B6C"/>
    <w:rsid w:val="00BE3AD9"/>
    <w:rsid w:val="00BF37AC"/>
    <w:rsid w:val="00C63787"/>
    <w:rsid w:val="00CF26C9"/>
    <w:rsid w:val="00DB07D0"/>
    <w:rsid w:val="00E4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A02B93" w:themeColor="accent5"/>
    </w:rPr>
  </w:style>
  <w:style w:type="paragraph" w:customStyle="1" w:styleId="B8B43ECDA14C854FB0744A597DAADF9D">
    <w:name w:val="B8B43ECDA14C854FB0744A597DAADF9D"/>
    <w:rsid w:val="00E46812"/>
  </w:style>
  <w:style w:type="paragraph" w:customStyle="1" w:styleId="18F6BD6601C65949AAF948E41A33500C">
    <w:name w:val="18F6BD6601C65949AAF948E41A33500C"/>
    <w:rsid w:val="00E46812"/>
  </w:style>
  <w:style w:type="paragraph" w:customStyle="1" w:styleId="6AB7592249E77C4994A9BF7DCF6ADCEA">
    <w:name w:val="6AB7592249E77C4994A9BF7DCF6ADCEA"/>
    <w:rsid w:val="00053B0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{84B3CF59-D705-7C44-9856-9497937781F0}tf67351832.dotx</Template>
  <TotalTime>0</TotalTime>
  <Pages>2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2021-05-28T14:21:00Z</dcterms:created>
  <dcterms:modified xsi:type="dcterms:W3CDTF">2025-03-27T22:09:00Z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